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02F53" w14:textId="77777777" w:rsidR="0064053C" w:rsidRPr="005E1AF2" w:rsidRDefault="0064053C" w:rsidP="000A002D">
      <w:pPr>
        <w:pStyle w:val="ad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E1AF2">
        <w:rPr>
          <w:rFonts w:ascii="Arial" w:hAnsi="Arial" w:cs="Arial"/>
          <w:b/>
          <w:color w:val="000000"/>
          <w:spacing w:val="7"/>
          <w:sz w:val="24"/>
          <w:szCs w:val="24"/>
        </w:rPr>
        <w:t>Российская Федерация</w:t>
      </w:r>
    </w:p>
    <w:p w14:paraId="2AA44038" w14:textId="77777777" w:rsidR="0064053C" w:rsidRPr="005E1AF2" w:rsidRDefault="0064053C" w:rsidP="000A002D">
      <w:pPr>
        <w:pStyle w:val="ad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E1AF2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14:paraId="7A407F9A" w14:textId="77777777" w:rsidR="0064053C" w:rsidRPr="005E1AF2" w:rsidRDefault="0064053C" w:rsidP="000A002D">
      <w:pPr>
        <w:pStyle w:val="ad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5E1AF2">
        <w:rPr>
          <w:rFonts w:ascii="Arial" w:hAnsi="Arial" w:cs="Arial"/>
          <w:b/>
          <w:color w:val="000000"/>
          <w:spacing w:val="-2"/>
          <w:sz w:val="24"/>
          <w:szCs w:val="24"/>
        </w:rPr>
        <w:t>Дубовский муниципальный район</w:t>
      </w:r>
    </w:p>
    <w:p w14:paraId="176C404B" w14:textId="77777777" w:rsidR="0064053C" w:rsidRPr="005E1AF2" w:rsidRDefault="0064053C" w:rsidP="000A002D">
      <w:pPr>
        <w:pStyle w:val="ad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E1AF2">
        <w:rPr>
          <w:rFonts w:ascii="Arial" w:hAnsi="Arial" w:cs="Arial"/>
          <w:b/>
          <w:color w:val="000000"/>
          <w:sz w:val="24"/>
          <w:szCs w:val="24"/>
        </w:rPr>
        <w:t>Дубовская районная Дума</w:t>
      </w:r>
    </w:p>
    <w:p w14:paraId="1356A1F9" w14:textId="52D264E3" w:rsidR="0064053C" w:rsidRPr="00B40936" w:rsidRDefault="0064053C" w:rsidP="000A002D">
      <w:pPr>
        <w:pStyle w:val="ad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metricconverter">
        <w:smartTagPr>
          <w:attr w:name="ProductID" w:val="404002, г"/>
        </w:smartTagPr>
        <w:r w:rsidRPr="005E1AF2">
          <w:rPr>
            <w:rFonts w:ascii="Arial" w:hAnsi="Arial" w:cs="Arial"/>
            <w:b/>
            <w:sz w:val="24"/>
            <w:szCs w:val="24"/>
          </w:rPr>
          <w:t>404002, г</w:t>
        </w:r>
      </w:smartTag>
      <w:r w:rsidRPr="005E1AF2">
        <w:rPr>
          <w:rFonts w:ascii="Arial" w:hAnsi="Arial" w:cs="Arial"/>
          <w:b/>
          <w:sz w:val="24"/>
          <w:szCs w:val="24"/>
        </w:rPr>
        <w:t>. Дубовка, ул. Минина, дом 1, тел</w:t>
      </w:r>
      <w:r w:rsidR="00B40936">
        <w:rPr>
          <w:rFonts w:ascii="Arial" w:hAnsi="Arial" w:cs="Arial"/>
          <w:b/>
          <w:sz w:val="24"/>
          <w:szCs w:val="24"/>
        </w:rPr>
        <w:t>.</w:t>
      </w:r>
      <w:r w:rsidRPr="005E1AF2">
        <w:rPr>
          <w:rFonts w:ascii="Arial" w:hAnsi="Arial" w:cs="Arial"/>
          <w:b/>
          <w:sz w:val="24"/>
          <w:szCs w:val="24"/>
        </w:rPr>
        <w:t>/факс: 8</w:t>
      </w:r>
      <w:r w:rsidR="00B40936">
        <w:rPr>
          <w:rFonts w:ascii="Arial" w:hAnsi="Arial" w:cs="Arial"/>
          <w:b/>
          <w:sz w:val="24"/>
          <w:szCs w:val="24"/>
        </w:rPr>
        <w:t xml:space="preserve"> </w:t>
      </w:r>
      <w:r w:rsidRPr="005E1AF2">
        <w:rPr>
          <w:rFonts w:ascii="Arial" w:hAnsi="Arial" w:cs="Arial"/>
          <w:b/>
          <w:sz w:val="24"/>
          <w:szCs w:val="24"/>
        </w:rPr>
        <w:t>(844458) 3-18-71</w:t>
      </w:r>
    </w:p>
    <w:p w14:paraId="2E3BA524" w14:textId="6C7547A8" w:rsidR="0064053C" w:rsidRPr="005E1AF2" w:rsidRDefault="0064053C" w:rsidP="000A002D">
      <w:pPr>
        <w:pStyle w:val="ad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5E1AF2">
        <w:rPr>
          <w:rFonts w:ascii="Arial" w:hAnsi="Arial" w:cs="Arial"/>
          <w:b/>
          <w:color w:val="000000"/>
          <w:spacing w:val="-2"/>
          <w:sz w:val="24"/>
          <w:szCs w:val="24"/>
        </w:rPr>
        <w:t>РЕШЕНИЕ</w:t>
      </w:r>
    </w:p>
    <w:p w14:paraId="1465762B" w14:textId="19E88009" w:rsidR="0064053C" w:rsidRPr="005E1AF2" w:rsidRDefault="0064053C" w:rsidP="000A002D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5E1AF2">
        <w:rPr>
          <w:rFonts w:ascii="Arial" w:hAnsi="Arial" w:cs="Arial"/>
          <w:b/>
        </w:rPr>
        <w:t>«14» сентября 2025 г. № 38/253</w:t>
      </w:r>
    </w:p>
    <w:p w14:paraId="423E7A3B" w14:textId="11B619C6" w:rsidR="0064053C" w:rsidRPr="005E1AF2" w:rsidRDefault="0064053C" w:rsidP="000A002D">
      <w:pPr>
        <w:spacing w:line="360" w:lineRule="auto"/>
        <w:ind w:firstLine="709"/>
        <w:jc w:val="center"/>
        <w:rPr>
          <w:rFonts w:ascii="Arial" w:hAnsi="Arial" w:cs="Arial"/>
          <w:b/>
          <w:bCs/>
          <w:iCs/>
        </w:rPr>
      </w:pPr>
      <w:r w:rsidRPr="005E1AF2">
        <w:rPr>
          <w:rFonts w:ascii="Arial" w:hAnsi="Arial" w:cs="Arial"/>
          <w:b/>
        </w:rPr>
        <w:t xml:space="preserve">Об утверждении прогнозного плана (программы) приватизации муниципального имущества </w:t>
      </w:r>
      <w:r w:rsidR="00B862E2" w:rsidRPr="005E1AF2">
        <w:rPr>
          <w:rFonts w:ascii="Arial" w:hAnsi="Arial" w:cs="Arial"/>
          <w:b/>
          <w:bCs/>
          <w:iCs/>
        </w:rPr>
        <w:t>Дубовского муниципального</w:t>
      </w:r>
      <w:r w:rsidRPr="005E1AF2">
        <w:rPr>
          <w:rFonts w:ascii="Arial" w:hAnsi="Arial" w:cs="Arial"/>
          <w:b/>
          <w:bCs/>
          <w:iCs/>
        </w:rPr>
        <w:t xml:space="preserve"> района</w:t>
      </w:r>
      <w:r w:rsidR="00B862E2" w:rsidRPr="005E1AF2">
        <w:rPr>
          <w:rFonts w:ascii="Arial" w:hAnsi="Arial" w:cs="Arial"/>
          <w:b/>
          <w:bCs/>
          <w:iCs/>
        </w:rPr>
        <w:t xml:space="preserve"> на 2026 год</w:t>
      </w:r>
    </w:p>
    <w:p w14:paraId="55B62E37" w14:textId="5707116B" w:rsidR="0064053C" w:rsidRPr="000A002D" w:rsidRDefault="005E1AF2" w:rsidP="000A002D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5E1AF2">
        <w:rPr>
          <w:rFonts w:ascii="Arial" w:hAnsi="Arial" w:cs="Arial"/>
          <w:color w:val="000000"/>
        </w:rPr>
        <w:t>В соответствии со статьей 13 Федерального закона от 21 декабря 2001 г. № 178-ФЗ «О приватизации государственного и муниципального имущества», Решением Дубовской районной Думы от 18 сентября 2025 года № 37/239 «</w:t>
      </w:r>
      <w:r w:rsidRPr="005E1AF2">
        <w:rPr>
          <w:rFonts w:ascii="Arial" w:hAnsi="Arial" w:cs="Arial"/>
          <w:bCs/>
          <w:color w:val="000000"/>
        </w:rPr>
        <w:t xml:space="preserve">Об утверждении Положения о приватизации имущества, находящегося в муниципальной собственности Дубовского муниципального района», </w:t>
      </w:r>
      <w:r w:rsidRPr="005E1AF2">
        <w:rPr>
          <w:rFonts w:ascii="Arial" w:hAnsi="Arial" w:cs="Arial"/>
          <w:color w:val="000000"/>
        </w:rPr>
        <w:t xml:space="preserve">Уставом Дубовского муниципального района Волгоградской области, в целях </w:t>
      </w:r>
      <w:r w:rsidRPr="005E1AF2">
        <w:rPr>
          <w:rFonts w:ascii="Arial" w:hAnsi="Arial" w:cs="Arial"/>
          <w:bCs/>
          <w:color w:val="000000"/>
        </w:rPr>
        <w:t>повышения эффективности управления муниципальным</w:t>
      </w:r>
      <w:r w:rsidRPr="005E1AF2">
        <w:rPr>
          <w:rFonts w:ascii="Arial" w:hAnsi="Arial" w:cs="Arial"/>
          <w:color w:val="000000"/>
        </w:rPr>
        <w:t xml:space="preserve"> имуществом и функционирования экономики Дубовского муниципального района</w:t>
      </w:r>
      <w:r w:rsidR="000A002D">
        <w:rPr>
          <w:rFonts w:ascii="Arial" w:hAnsi="Arial" w:cs="Arial"/>
          <w:color w:val="000000"/>
        </w:rPr>
        <w:t xml:space="preserve"> </w:t>
      </w:r>
      <w:r w:rsidR="0064053C" w:rsidRPr="005E1AF2">
        <w:rPr>
          <w:rFonts w:ascii="Arial" w:hAnsi="Arial" w:cs="Arial"/>
          <w:b/>
        </w:rPr>
        <w:t>РЕШИЛА:</w:t>
      </w:r>
    </w:p>
    <w:p w14:paraId="4917DC0E" w14:textId="35AE6F40" w:rsidR="005E1AF2" w:rsidRPr="005E1AF2" w:rsidRDefault="005E1AF2" w:rsidP="000A002D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lang w:val="ru-RU"/>
        </w:rPr>
      </w:pPr>
      <w:r w:rsidRPr="005E1AF2">
        <w:rPr>
          <w:rFonts w:ascii="Arial" w:hAnsi="Arial" w:cs="Arial"/>
          <w:sz w:val="24"/>
        </w:rPr>
        <w:t xml:space="preserve">1. Утвердить </w:t>
      </w:r>
      <w:r w:rsidRPr="005E1AF2">
        <w:rPr>
          <w:rFonts w:ascii="Arial" w:hAnsi="Arial" w:cs="Arial"/>
          <w:bCs/>
          <w:color w:val="000000"/>
          <w:sz w:val="24"/>
          <w:lang w:val="ru-RU"/>
        </w:rPr>
        <w:t>п</w:t>
      </w:r>
      <w:r w:rsidRPr="005E1AF2">
        <w:rPr>
          <w:rFonts w:ascii="Arial" w:hAnsi="Arial" w:cs="Arial"/>
          <w:color w:val="212529"/>
          <w:sz w:val="24"/>
          <w:lang w:val="ru-RU" w:eastAsia="ru-RU"/>
        </w:rPr>
        <w:t>рогнозный план (программа) приватизации муниципального</w:t>
      </w:r>
      <w:r w:rsidRPr="005E1AF2">
        <w:rPr>
          <w:rFonts w:ascii="Arial" w:hAnsi="Arial" w:cs="Arial"/>
          <w:bCs/>
          <w:sz w:val="24"/>
        </w:rPr>
        <w:t xml:space="preserve"> имущества </w:t>
      </w:r>
      <w:r w:rsidRPr="005E1AF2">
        <w:rPr>
          <w:rFonts w:ascii="Arial" w:hAnsi="Arial" w:cs="Arial"/>
          <w:sz w:val="24"/>
        </w:rPr>
        <w:t>Дубовского муниципального района на 202</w:t>
      </w:r>
      <w:r w:rsidRPr="005E1AF2">
        <w:rPr>
          <w:rFonts w:ascii="Arial" w:hAnsi="Arial" w:cs="Arial"/>
          <w:sz w:val="24"/>
          <w:lang w:val="ru-RU"/>
        </w:rPr>
        <w:t>6</w:t>
      </w:r>
      <w:r w:rsidRPr="005E1AF2">
        <w:rPr>
          <w:rFonts w:ascii="Arial" w:hAnsi="Arial" w:cs="Arial"/>
          <w:sz w:val="24"/>
        </w:rPr>
        <w:t xml:space="preserve"> год</w:t>
      </w:r>
      <w:r w:rsidRPr="005E1AF2">
        <w:rPr>
          <w:rFonts w:ascii="Arial" w:hAnsi="Arial" w:cs="Arial"/>
          <w:sz w:val="24"/>
          <w:lang w:val="ru-RU"/>
        </w:rPr>
        <w:t>.</w:t>
      </w:r>
      <w:r w:rsidRPr="005E1AF2">
        <w:rPr>
          <w:rFonts w:ascii="Arial" w:hAnsi="Arial" w:cs="Arial"/>
          <w:sz w:val="24"/>
        </w:rPr>
        <w:t xml:space="preserve"> </w:t>
      </w:r>
      <w:r w:rsidRPr="005E1AF2">
        <w:rPr>
          <w:rFonts w:ascii="Arial" w:hAnsi="Arial" w:cs="Arial"/>
          <w:sz w:val="24"/>
          <w:lang w:val="ru-RU"/>
        </w:rPr>
        <w:t>(приложение)</w:t>
      </w:r>
      <w:r w:rsidR="000A002D">
        <w:rPr>
          <w:rFonts w:ascii="Arial" w:hAnsi="Arial" w:cs="Arial"/>
          <w:sz w:val="24"/>
          <w:lang w:val="ru-RU"/>
        </w:rPr>
        <w:t>.</w:t>
      </w:r>
    </w:p>
    <w:p w14:paraId="3361EA64" w14:textId="77777777" w:rsidR="005E1AF2" w:rsidRPr="005E1AF2" w:rsidRDefault="005E1AF2" w:rsidP="000A002D">
      <w:pPr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E1AF2">
        <w:rPr>
          <w:rFonts w:ascii="Arial" w:hAnsi="Arial" w:cs="Arial"/>
        </w:rPr>
        <w:t>2. Опубликовать настоящее решение в официальных средствах массовой информации Дубовского муниципального района и разместить на официальном сайте администрации Дубовского муниципального района Волгоградской области в сети Интернет.</w:t>
      </w:r>
    </w:p>
    <w:p w14:paraId="1F32AD41" w14:textId="7FEEC3C9" w:rsidR="00CE5E39" w:rsidRPr="000A002D" w:rsidRDefault="005E1AF2" w:rsidP="000A002D">
      <w:pPr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E1AF2">
        <w:rPr>
          <w:rFonts w:ascii="Arial" w:hAnsi="Arial" w:cs="Arial"/>
        </w:rPr>
        <w:t>3. Решение вступает в силу со дня его официального опубликования.</w:t>
      </w:r>
    </w:p>
    <w:p w14:paraId="1B911CC8" w14:textId="77777777" w:rsidR="000A002D" w:rsidRPr="000A002D" w:rsidRDefault="0064053C" w:rsidP="000A002D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Arial" w:hAnsi="Arial" w:cs="Arial"/>
          <w:b/>
          <w:iCs/>
        </w:rPr>
      </w:pPr>
      <w:r w:rsidRPr="000A002D">
        <w:rPr>
          <w:rFonts w:ascii="Arial" w:hAnsi="Arial" w:cs="Arial"/>
          <w:b/>
          <w:iCs/>
        </w:rPr>
        <w:t>Председатель</w:t>
      </w:r>
      <w:r w:rsidR="000A002D" w:rsidRPr="000A002D">
        <w:rPr>
          <w:rFonts w:ascii="Arial" w:hAnsi="Arial" w:cs="Arial"/>
          <w:b/>
          <w:iCs/>
        </w:rPr>
        <w:t xml:space="preserve"> </w:t>
      </w:r>
      <w:r w:rsidRPr="000A002D">
        <w:rPr>
          <w:rFonts w:ascii="Arial" w:hAnsi="Arial" w:cs="Arial"/>
          <w:b/>
          <w:iCs/>
        </w:rPr>
        <w:t xml:space="preserve">Дубовской районной Думы </w:t>
      </w:r>
    </w:p>
    <w:p w14:paraId="0CA3D2F5" w14:textId="2E77C4FB" w:rsidR="0064053C" w:rsidRPr="000A002D" w:rsidRDefault="0064053C" w:rsidP="000A002D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Arial" w:hAnsi="Arial" w:cs="Arial"/>
          <w:b/>
          <w:iCs/>
        </w:rPr>
      </w:pPr>
      <w:r w:rsidRPr="000A002D">
        <w:rPr>
          <w:rFonts w:ascii="Arial" w:hAnsi="Arial" w:cs="Arial"/>
          <w:b/>
          <w:iCs/>
        </w:rPr>
        <w:t xml:space="preserve">В.Ю. </w:t>
      </w:r>
      <w:r w:rsidR="000A002D" w:rsidRPr="000A002D">
        <w:rPr>
          <w:rFonts w:ascii="Arial" w:hAnsi="Arial" w:cs="Arial"/>
          <w:b/>
          <w:iCs/>
        </w:rPr>
        <w:t>ЛЯХОВ</w:t>
      </w:r>
    </w:p>
    <w:p w14:paraId="10879D40" w14:textId="77777777" w:rsidR="000A002D" w:rsidRPr="000A002D" w:rsidRDefault="0064053C" w:rsidP="000A002D">
      <w:pPr>
        <w:widowControl w:val="0"/>
        <w:autoSpaceDE w:val="0"/>
        <w:spacing w:line="360" w:lineRule="auto"/>
        <w:ind w:firstLine="709"/>
        <w:jc w:val="right"/>
        <w:rPr>
          <w:rFonts w:ascii="Arial" w:hAnsi="Arial" w:cs="Arial"/>
          <w:b/>
          <w:iCs/>
        </w:rPr>
      </w:pPr>
      <w:r w:rsidRPr="000A002D">
        <w:rPr>
          <w:rFonts w:ascii="Arial" w:hAnsi="Arial" w:cs="Arial"/>
          <w:b/>
          <w:iCs/>
        </w:rPr>
        <w:t xml:space="preserve">Глава Дубовского муниципального района </w:t>
      </w:r>
    </w:p>
    <w:p w14:paraId="5DE32B14" w14:textId="7D1C9E30" w:rsidR="0064053C" w:rsidRPr="000A002D" w:rsidRDefault="0064053C" w:rsidP="000A002D">
      <w:pPr>
        <w:widowControl w:val="0"/>
        <w:autoSpaceDE w:val="0"/>
        <w:spacing w:line="360" w:lineRule="auto"/>
        <w:ind w:firstLine="709"/>
        <w:jc w:val="right"/>
        <w:rPr>
          <w:rFonts w:ascii="Arial" w:hAnsi="Arial" w:cs="Arial"/>
          <w:b/>
          <w:iCs/>
          <w:u w:val="single"/>
        </w:rPr>
      </w:pPr>
      <w:r w:rsidRPr="000A002D">
        <w:rPr>
          <w:rFonts w:ascii="Arial" w:hAnsi="Arial" w:cs="Arial"/>
          <w:b/>
          <w:iCs/>
        </w:rPr>
        <w:t xml:space="preserve">В.С. </w:t>
      </w:r>
      <w:r w:rsidR="000A002D" w:rsidRPr="000A002D">
        <w:rPr>
          <w:rFonts w:ascii="Arial" w:hAnsi="Arial" w:cs="Arial"/>
          <w:b/>
          <w:iCs/>
        </w:rPr>
        <w:t>УЛИТИН</w:t>
      </w:r>
    </w:p>
    <w:p w14:paraId="2F9964EE" w14:textId="77777777" w:rsidR="005E1AF2" w:rsidRDefault="005E1AF2" w:rsidP="0091674E">
      <w:pPr>
        <w:pStyle w:val="a3"/>
        <w:jc w:val="right"/>
        <w:rPr>
          <w:rFonts w:ascii="Arial" w:hAnsi="Arial" w:cs="Arial"/>
          <w:b/>
          <w:bCs/>
          <w:color w:val="000000"/>
          <w:sz w:val="24"/>
          <w:lang w:val="ru-RU"/>
        </w:rPr>
      </w:pPr>
      <w:bookmarkStart w:id="0" w:name="_GoBack"/>
      <w:bookmarkEnd w:id="0"/>
    </w:p>
    <w:p w14:paraId="2AC1C7BE" w14:textId="77777777" w:rsidR="005E1AF2" w:rsidRDefault="005E1AF2" w:rsidP="0091674E">
      <w:pPr>
        <w:pStyle w:val="a3"/>
        <w:jc w:val="right"/>
        <w:rPr>
          <w:rFonts w:ascii="Arial" w:hAnsi="Arial" w:cs="Arial"/>
          <w:b/>
          <w:bCs/>
          <w:color w:val="000000"/>
          <w:sz w:val="24"/>
          <w:lang w:val="ru-RU"/>
        </w:rPr>
      </w:pPr>
    </w:p>
    <w:p w14:paraId="67189039" w14:textId="77777777" w:rsidR="005E1AF2" w:rsidRDefault="005E1AF2" w:rsidP="000A002D">
      <w:pPr>
        <w:pStyle w:val="a3"/>
        <w:pageBreakBefore/>
        <w:jc w:val="right"/>
        <w:rPr>
          <w:rFonts w:ascii="Arial" w:hAnsi="Arial" w:cs="Arial"/>
          <w:b/>
          <w:bCs/>
          <w:color w:val="000000"/>
          <w:sz w:val="24"/>
          <w:lang w:val="ru-RU"/>
        </w:rPr>
      </w:pPr>
    </w:p>
    <w:p w14:paraId="3461D07F" w14:textId="77777777" w:rsidR="003E1E54" w:rsidRDefault="003E1E54" w:rsidP="003E1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Приложение к решению</w:t>
      </w:r>
    </w:p>
    <w:p w14:paraId="2788604B" w14:textId="77777777" w:rsidR="003E1E54" w:rsidRDefault="003E1E54" w:rsidP="003E1E54">
      <w:pPr>
        <w:ind w:left="5508" w:firstLine="204"/>
        <w:rPr>
          <w:rFonts w:ascii="Arial" w:hAnsi="Arial" w:cs="Arial"/>
        </w:rPr>
      </w:pPr>
      <w:r>
        <w:rPr>
          <w:rFonts w:ascii="Arial" w:hAnsi="Arial" w:cs="Arial"/>
        </w:rPr>
        <w:t xml:space="preserve">   Дубовской районной Думы</w:t>
      </w:r>
    </w:p>
    <w:p w14:paraId="35E2F404" w14:textId="77777777" w:rsidR="003E1E54" w:rsidRDefault="003E1E54" w:rsidP="003E1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от «14» ноября 2025 г. № 38/253</w:t>
      </w:r>
    </w:p>
    <w:p w14:paraId="5EB7FDF7" w14:textId="77777777" w:rsidR="003E1E54" w:rsidRDefault="003E1E54" w:rsidP="003E1E54">
      <w:pPr>
        <w:rPr>
          <w:rFonts w:ascii="Arial" w:hAnsi="Arial" w:cs="Arial"/>
        </w:rPr>
      </w:pPr>
    </w:p>
    <w:p w14:paraId="5396D5A1" w14:textId="77777777" w:rsidR="003E1E54" w:rsidRDefault="003E1E54" w:rsidP="003E1E54">
      <w:pPr>
        <w:rPr>
          <w:rFonts w:ascii="Arial" w:hAnsi="Arial" w:cs="Arial"/>
        </w:rPr>
      </w:pPr>
    </w:p>
    <w:p w14:paraId="5C8E66B7" w14:textId="77777777" w:rsidR="007342B2" w:rsidRPr="005E1AF2" w:rsidRDefault="00DF09E5" w:rsidP="00DF09E5">
      <w:pPr>
        <w:pStyle w:val="a3"/>
        <w:rPr>
          <w:rFonts w:ascii="Arial" w:hAnsi="Arial" w:cs="Arial"/>
          <w:b/>
          <w:sz w:val="24"/>
        </w:rPr>
      </w:pPr>
      <w:r w:rsidRPr="005E1AF2">
        <w:rPr>
          <w:rFonts w:ascii="Arial" w:hAnsi="Arial" w:cs="Arial"/>
          <w:b/>
          <w:color w:val="212529"/>
          <w:sz w:val="24"/>
          <w:lang w:val="ru-RU" w:eastAsia="ru-RU"/>
        </w:rPr>
        <w:t>Прогнозный план (программа) приватизации муниципального</w:t>
      </w:r>
      <w:r w:rsidR="007342B2" w:rsidRPr="005E1AF2">
        <w:rPr>
          <w:rFonts w:ascii="Arial" w:hAnsi="Arial" w:cs="Arial"/>
          <w:b/>
          <w:bCs/>
          <w:sz w:val="24"/>
        </w:rPr>
        <w:t xml:space="preserve"> имущества </w:t>
      </w:r>
      <w:r w:rsidR="00160D56" w:rsidRPr="005E1AF2">
        <w:rPr>
          <w:rFonts w:ascii="Arial" w:hAnsi="Arial" w:cs="Arial"/>
          <w:b/>
          <w:sz w:val="24"/>
        </w:rPr>
        <w:t>Дубовского муниципального района</w:t>
      </w:r>
      <w:r w:rsidR="000A5A49" w:rsidRPr="005E1AF2">
        <w:rPr>
          <w:rFonts w:ascii="Arial" w:hAnsi="Arial" w:cs="Arial"/>
          <w:b/>
          <w:sz w:val="24"/>
        </w:rPr>
        <w:t xml:space="preserve"> </w:t>
      </w:r>
      <w:r w:rsidR="00290054" w:rsidRPr="005E1AF2">
        <w:rPr>
          <w:rFonts w:ascii="Arial" w:hAnsi="Arial" w:cs="Arial"/>
          <w:b/>
          <w:sz w:val="24"/>
        </w:rPr>
        <w:t>на 202</w:t>
      </w:r>
      <w:r w:rsidR="00DD7C25" w:rsidRPr="005E1AF2">
        <w:rPr>
          <w:rFonts w:ascii="Arial" w:hAnsi="Arial" w:cs="Arial"/>
          <w:b/>
          <w:sz w:val="24"/>
          <w:lang w:val="ru-RU"/>
        </w:rPr>
        <w:t>6</w:t>
      </w:r>
      <w:r w:rsidR="00F414E5" w:rsidRPr="005E1AF2">
        <w:rPr>
          <w:rFonts w:ascii="Arial" w:hAnsi="Arial" w:cs="Arial"/>
          <w:b/>
          <w:sz w:val="24"/>
        </w:rPr>
        <w:t xml:space="preserve"> год </w:t>
      </w:r>
    </w:p>
    <w:p w14:paraId="5E076387" w14:textId="77777777" w:rsidR="00EF66E0" w:rsidRPr="005E1AF2" w:rsidRDefault="00EF66E0" w:rsidP="002A034B">
      <w:pPr>
        <w:pStyle w:val="a5"/>
        <w:rPr>
          <w:rFonts w:ascii="Arial" w:hAnsi="Arial" w:cs="Arial"/>
          <w:sz w:val="24"/>
        </w:rPr>
      </w:pPr>
    </w:p>
    <w:p w14:paraId="5C822535" w14:textId="77777777" w:rsidR="00753F01" w:rsidRPr="005E1AF2" w:rsidRDefault="00753F01" w:rsidP="002A034B">
      <w:pPr>
        <w:pStyle w:val="a5"/>
        <w:rPr>
          <w:rFonts w:ascii="Arial" w:hAnsi="Arial" w:cs="Arial"/>
          <w:b w:val="0"/>
          <w:sz w:val="24"/>
        </w:rPr>
      </w:pPr>
    </w:p>
    <w:p w14:paraId="07DA4311" w14:textId="77777777" w:rsidR="00DF09E5" w:rsidRPr="005E1AF2" w:rsidRDefault="002513B6" w:rsidP="003E1E54">
      <w:pPr>
        <w:shd w:val="clear" w:color="auto" w:fill="FFFFFF"/>
        <w:spacing w:line="360" w:lineRule="auto"/>
        <w:ind w:firstLine="540"/>
        <w:jc w:val="both"/>
        <w:rPr>
          <w:rFonts w:ascii="Arial" w:hAnsi="Arial" w:cs="Arial"/>
          <w:color w:val="000000"/>
        </w:rPr>
      </w:pPr>
      <w:r w:rsidRPr="005E1AF2">
        <w:rPr>
          <w:rFonts w:ascii="Arial" w:hAnsi="Arial" w:cs="Arial"/>
        </w:rPr>
        <w:t xml:space="preserve"> </w:t>
      </w:r>
      <w:r w:rsidRPr="005E1AF2">
        <w:rPr>
          <w:rFonts w:ascii="Arial" w:hAnsi="Arial" w:cs="Arial"/>
          <w:color w:val="000000"/>
        </w:rPr>
        <w:t>Прогнозный план (программа)</w:t>
      </w:r>
      <w:r w:rsidR="00405602" w:rsidRPr="005E1AF2">
        <w:rPr>
          <w:rFonts w:ascii="Arial" w:hAnsi="Arial" w:cs="Arial"/>
          <w:color w:val="000000"/>
        </w:rPr>
        <w:t xml:space="preserve"> приватизации (продажи) муниципального имущества Дубовско</w:t>
      </w:r>
      <w:r w:rsidR="00290054" w:rsidRPr="005E1AF2">
        <w:rPr>
          <w:rFonts w:ascii="Arial" w:hAnsi="Arial" w:cs="Arial"/>
          <w:color w:val="000000"/>
        </w:rPr>
        <w:t>го муниципального района на 202</w:t>
      </w:r>
      <w:r w:rsidR="00DD7C25" w:rsidRPr="005E1AF2">
        <w:rPr>
          <w:rFonts w:ascii="Arial" w:hAnsi="Arial" w:cs="Arial"/>
          <w:color w:val="000000"/>
        </w:rPr>
        <w:t>6</w:t>
      </w:r>
      <w:r w:rsidR="00405602" w:rsidRPr="005E1AF2">
        <w:rPr>
          <w:rFonts w:ascii="Arial" w:hAnsi="Arial" w:cs="Arial"/>
          <w:color w:val="000000"/>
        </w:rPr>
        <w:t xml:space="preserve"> год разработана в соответствии со статьей 13 Федерального закона от 21 декабря 2001 г. № 178-ФЗ «О приватизации государственного и муниципального имуществ</w:t>
      </w:r>
      <w:r w:rsidR="00DF09E5" w:rsidRPr="005E1AF2">
        <w:rPr>
          <w:rFonts w:ascii="Arial" w:hAnsi="Arial" w:cs="Arial"/>
          <w:color w:val="000000"/>
        </w:rPr>
        <w:t xml:space="preserve">а», </w:t>
      </w:r>
      <w:r w:rsidR="00F540EC" w:rsidRPr="005E1AF2">
        <w:rPr>
          <w:rFonts w:ascii="Arial" w:hAnsi="Arial" w:cs="Arial"/>
          <w:color w:val="000000"/>
        </w:rPr>
        <w:t>Решением Дубовской районной Думы от 18 сентября 2025 года № 37/239 «</w:t>
      </w:r>
      <w:r w:rsidR="00F540EC" w:rsidRPr="005E1AF2">
        <w:rPr>
          <w:rFonts w:ascii="Arial" w:hAnsi="Arial" w:cs="Arial"/>
          <w:bCs/>
          <w:color w:val="000000"/>
        </w:rPr>
        <w:t>Об утверждении Положения о приватизации имущества, находящегося в муниципальной собственности Дубовского муниципального района».</w:t>
      </w:r>
    </w:p>
    <w:p w14:paraId="5B4B8A5D" w14:textId="77777777" w:rsidR="007342B2" w:rsidRPr="005E1AF2" w:rsidRDefault="007342B2" w:rsidP="003E1E54">
      <w:pPr>
        <w:pStyle w:val="a3"/>
        <w:spacing w:line="360" w:lineRule="auto"/>
        <w:ind w:firstLine="540"/>
        <w:jc w:val="both"/>
        <w:rPr>
          <w:rFonts w:ascii="Arial" w:hAnsi="Arial" w:cs="Arial"/>
          <w:bCs/>
          <w:color w:val="000000"/>
          <w:sz w:val="24"/>
        </w:rPr>
      </w:pPr>
      <w:r w:rsidRPr="005E1AF2">
        <w:rPr>
          <w:rFonts w:ascii="Arial" w:hAnsi="Arial" w:cs="Arial"/>
          <w:color w:val="000000"/>
          <w:sz w:val="24"/>
        </w:rPr>
        <w:t>Целью политики приватизации имущества, находящегося</w:t>
      </w:r>
      <w:r w:rsidR="00DF09E5" w:rsidRPr="005E1AF2">
        <w:rPr>
          <w:rFonts w:ascii="Arial" w:hAnsi="Arial" w:cs="Arial"/>
          <w:color w:val="000000"/>
          <w:sz w:val="24"/>
          <w:lang w:val="ru-RU"/>
        </w:rPr>
        <w:t xml:space="preserve"> </w:t>
      </w:r>
      <w:r w:rsidRPr="005E1AF2">
        <w:rPr>
          <w:rFonts w:ascii="Arial" w:hAnsi="Arial" w:cs="Arial"/>
          <w:color w:val="000000"/>
          <w:sz w:val="24"/>
        </w:rPr>
        <w:t xml:space="preserve">в </w:t>
      </w:r>
      <w:r w:rsidR="00160D56" w:rsidRPr="005E1AF2">
        <w:rPr>
          <w:rFonts w:ascii="Arial" w:hAnsi="Arial" w:cs="Arial"/>
          <w:bCs/>
          <w:color w:val="000000"/>
          <w:sz w:val="24"/>
        </w:rPr>
        <w:t>муниципальной собственности Дубовского муниципального района</w:t>
      </w:r>
      <w:r w:rsidRPr="005E1AF2">
        <w:rPr>
          <w:rFonts w:ascii="Arial" w:hAnsi="Arial" w:cs="Arial"/>
          <w:bCs/>
          <w:color w:val="000000"/>
          <w:sz w:val="24"/>
        </w:rPr>
        <w:t>, является повышение эффективности</w:t>
      </w:r>
      <w:r w:rsidR="004300DC" w:rsidRPr="005E1AF2">
        <w:rPr>
          <w:rFonts w:ascii="Arial" w:hAnsi="Arial" w:cs="Arial"/>
          <w:bCs/>
          <w:color w:val="000000"/>
          <w:sz w:val="24"/>
        </w:rPr>
        <w:t xml:space="preserve"> управления муниципальным</w:t>
      </w:r>
      <w:r w:rsidR="005E2FB0" w:rsidRPr="005E1AF2">
        <w:rPr>
          <w:rFonts w:ascii="Arial" w:hAnsi="Arial" w:cs="Arial"/>
          <w:color w:val="000000"/>
          <w:sz w:val="24"/>
        </w:rPr>
        <w:t xml:space="preserve"> имуществом</w:t>
      </w:r>
      <w:r w:rsidR="004300DC" w:rsidRPr="005E1AF2">
        <w:rPr>
          <w:rFonts w:ascii="Arial" w:hAnsi="Arial" w:cs="Arial"/>
          <w:color w:val="000000"/>
          <w:sz w:val="24"/>
        </w:rPr>
        <w:t xml:space="preserve"> </w:t>
      </w:r>
      <w:r w:rsidR="005E2FB0" w:rsidRPr="005E1AF2">
        <w:rPr>
          <w:rFonts w:ascii="Arial" w:hAnsi="Arial" w:cs="Arial"/>
          <w:color w:val="000000"/>
          <w:sz w:val="24"/>
        </w:rPr>
        <w:t>и</w:t>
      </w:r>
      <w:r w:rsidRPr="005E1AF2">
        <w:rPr>
          <w:rFonts w:ascii="Arial" w:hAnsi="Arial" w:cs="Arial"/>
          <w:color w:val="000000"/>
          <w:sz w:val="24"/>
        </w:rPr>
        <w:t xml:space="preserve"> функционирования экономики </w:t>
      </w:r>
      <w:r w:rsidR="00EF66E0" w:rsidRPr="005E1AF2">
        <w:rPr>
          <w:rFonts w:ascii="Arial" w:hAnsi="Arial" w:cs="Arial"/>
          <w:color w:val="000000"/>
          <w:sz w:val="24"/>
        </w:rPr>
        <w:t xml:space="preserve">Дубовского муниципального района </w:t>
      </w:r>
      <w:r w:rsidRPr="005E1AF2">
        <w:rPr>
          <w:rFonts w:ascii="Arial" w:hAnsi="Arial" w:cs="Arial"/>
          <w:color w:val="000000"/>
          <w:sz w:val="24"/>
        </w:rPr>
        <w:t>в целом.</w:t>
      </w:r>
    </w:p>
    <w:p w14:paraId="7C07EB8C" w14:textId="77777777" w:rsidR="007342B2" w:rsidRPr="005E1AF2" w:rsidRDefault="007342B2" w:rsidP="003E1E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5E1AF2">
        <w:rPr>
          <w:rFonts w:ascii="Arial" w:hAnsi="Arial" w:cs="Arial"/>
        </w:rPr>
        <w:t>Для реализации указанной цели необходимо решение следующих задач:</w:t>
      </w:r>
    </w:p>
    <w:p w14:paraId="56E44AED" w14:textId="77777777" w:rsidR="007342B2" w:rsidRPr="005E1AF2" w:rsidRDefault="007342B2" w:rsidP="003E1E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5E1AF2">
        <w:rPr>
          <w:rFonts w:ascii="Arial" w:hAnsi="Arial" w:cs="Arial"/>
        </w:rPr>
        <w:t xml:space="preserve">- оптимизация структуры </w:t>
      </w:r>
      <w:r w:rsidR="00160D56" w:rsidRPr="005E1AF2">
        <w:rPr>
          <w:rFonts w:ascii="Arial" w:hAnsi="Arial" w:cs="Arial"/>
        </w:rPr>
        <w:t>муниципальной</w:t>
      </w:r>
      <w:r w:rsidRPr="005E1AF2">
        <w:rPr>
          <w:rFonts w:ascii="Arial" w:hAnsi="Arial" w:cs="Arial"/>
        </w:rPr>
        <w:t xml:space="preserve"> собственности,</w:t>
      </w:r>
      <w:r w:rsidR="00DF09E5" w:rsidRPr="005E1AF2">
        <w:rPr>
          <w:rFonts w:ascii="Arial" w:hAnsi="Arial" w:cs="Arial"/>
        </w:rPr>
        <w:t xml:space="preserve"> </w:t>
      </w:r>
      <w:r w:rsidRPr="005E1AF2">
        <w:rPr>
          <w:rFonts w:ascii="Arial" w:hAnsi="Arial" w:cs="Arial"/>
        </w:rPr>
        <w:t xml:space="preserve">т.е. сокращение до минимума количества </w:t>
      </w:r>
      <w:r w:rsidR="00160D56" w:rsidRPr="005E1AF2">
        <w:rPr>
          <w:rFonts w:ascii="Arial" w:hAnsi="Arial" w:cs="Arial"/>
        </w:rPr>
        <w:t xml:space="preserve">муниципального </w:t>
      </w:r>
      <w:r w:rsidRPr="005E1AF2">
        <w:rPr>
          <w:rFonts w:ascii="Arial" w:hAnsi="Arial" w:cs="Arial"/>
        </w:rPr>
        <w:t xml:space="preserve">имущества, необходимого </w:t>
      </w:r>
      <w:r w:rsidR="00160D56" w:rsidRPr="005E1AF2">
        <w:rPr>
          <w:rFonts w:ascii="Arial" w:hAnsi="Arial" w:cs="Arial"/>
        </w:rPr>
        <w:t>Дубовскому муниципальному району</w:t>
      </w:r>
      <w:r w:rsidRPr="005E1AF2">
        <w:rPr>
          <w:rFonts w:ascii="Arial" w:hAnsi="Arial" w:cs="Arial"/>
        </w:rPr>
        <w:t xml:space="preserve"> для обеспечения своих функций;</w:t>
      </w:r>
    </w:p>
    <w:p w14:paraId="0F1B43B0" w14:textId="77777777" w:rsidR="007342B2" w:rsidRPr="005E1AF2" w:rsidRDefault="007342B2" w:rsidP="003E1E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5E1AF2">
        <w:rPr>
          <w:rFonts w:ascii="Arial" w:hAnsi="Arial" w:cs="Arial"/>
        </w:rPr>
        <w:t xml:space="preserve">- пополнение доходной части бюджета </w:t>
      </w:r>
      <w:r w:rsidR="00160D56" w:rsidRPr="005E1AF2">
        <w:rPr>
          <w:rFonts w:ascii="Arial" w:hAnsi="Arial" w:cs="Arial"/>
        </w:rPr>
        <w:t xml:space="preserve">Дубовского муниципального района </w:t>
      </w:r>
      <w:r w:rsidRPr="005E1AF2">
        <w:rPr>
          <w:rFonts w:ascii="Arial" w:hAnsi="Arial" w:cs="Arial"/>
        </w:rPr>
        <w:t>от приватизации</w:t>
      </w:r>
      <w:r w:rsidR="00160D56" w:rsidRPr="005E1AF2">
        <w:rPr>
          <w:rFonts w:ascii="Arial" w:hAnsi="Arial" w:cs="Arial"/>
        </w:rPr>
        <w:t xml:space="preserve"> муниципального</w:t>
      </w:r>
      <w:r w:rsidRPr="005E1AF2">
        <w:rPr>
          <w:rFonts w:ascii="Arial" w:hAnsi="Arial" w:cs="Arial"/>
        </w:rPr>
        <w:t xml:space="preserve"> имущества</w:t>
      </w:r>
      <w:r w:rsidR="00586940" w:rsidRPr="005E1AF2">
        <w:rPr>
          <w:rFonts w:ascii="Arial" w:hAnsi="Arial" w:cs="Arial"/>
        </w:rPr>
        <w:t>.</w:t>
      </w:r>
    </w:p>
    <w:p w14:paraId="24006565" w14:textId="77777777" w:rsidR="008F6250" w:rsidRPr="005E1AF2" w:rsidRDefault="00C2124B" w:rsidP="003E1E54">
      <w:pPr>
        <w:spacing w:line="360" w:lineRule="auto"/>
        <w:ind w:firstLine="540"/>
        <w:jc w:val="both"/>
        <w:rPr>
          <w:rFonts w:ascii="Arial" w:hAnsi="Arial" w:cs="Arial"/>
        </w:rPr>
      </w:pPr>
      <w:r w:rsidRPr="005E1AF2">
        <w:rPr>
          <w:rFonts w:ascii="Arial" w:hAnsi="Arial" w:cs="Arial"/>
        </w:rPr>
        <w:t>Программа приватизации</w:t>
      </w:r>
      <w:r w:rsidR="001C20AB" w:rsidRPr="005E1AF2">
        <w:rPr>
          <w:rFonts w:ascii="Arial" w:hAnsi="Arial" w:cs="Arial"/>
        </w:rPr>
        <w:t xml:space="preserve"> (продажи)</w:t>
      </w:r>
      <w:r w:rsidRPr="005E1AF2">
        <w:rPr>
          <w:rFonts w:ascii="Arial" w:hAnsi="Arial" w:cs="Arial"/>
        </w:rPr>
        <w:t xml:space="preserve"> </w:t>
      </w:r>
      <w:r w:rsidR="00160D56" w:rsidRPr="005E1AF2">
        <w:rPr>
          <w:rFonts w:ascii="Arial" w:hAnsi="Arial" w:cs="Arial"/>
        </w:rPr>
        <w:t>муниципального</w:t>
      </w:r>
      <w:r w:rsidR="0063704A" w:rsidRPr="005E1AF2">
        <w:rPr>
          <w:rFonts w:ascii="Arial" w:hAnsi="Arial" w:cs="Arial"/>
        </w:rPr>
        <w:t xml:space="preserve"> имущества </w:t>
      </w:r>
      <w:r w:rsidR="00160D56" w:rsidRPr="005E1AF2">
        <w:rPr>
          <w:rFonts w:ascii="Arial" w:hAnsi="Arial" w:cs="Arial"/>
        </w:rPr>
        <w:t xml:space="preserve">Дубовского муниципального района </w:t>
      </w:r>
      <w:r w:rsidR="00290054" w:rsidRPr="005E1AF2">
        <w:rPr>
          <w:rFonts w:ascii="Arial" w:hAnsi="Arial" w:cs="Arial"/>
        </w:rPr>
        <w:t>на 202</w:t>
      </w:r>
      <w:r w:rsidR="00DD7C25" w:rsidRPr="005E1AF2">
        <w:rPr>
          <w:rFonts w:ascii="Arial" w:hAnsi="Arial" w:cs="Arial"/>
        </w:rPr>
        <w:t>6</w:t>
      </w:r>
      <w:r w:rsidR="0063704A" w:rsidRPr="005E1AF2">
        <w:rPr>
          <w:rFonts w:ascii="Arial" w:hAnsi="Arial" w:cs="Arial"/>
        </w:rPr>
        <w:t xml:space="preserve"> год </w:t>
      </w:r>
      <w:r w:rsidRPr="005E1AF2">
        <w:rPr>
          <w:rFonts w:ascii="Arial" w:hAnsi="Arial" w:cs="Arial"/>
        </w:rPr>
        <w:t>содержит перечень</w:t>
      </w:r>
      <w:r w:rsidR="008F6250" w:rsidRPr="005E1AF2">
        <w:rPr>
          <w:rFonts w:ascii="Arial" w:hAnsi="Arial" w:cs="Arial"/>
        </w:rPr>
        <w:t xml:space="preserve"> </w:t>
      </w:r>
      <w:r w:rsidR="00D5325C" w:rsidRPr="005E1AF2">
        <w:rPr>
          <w:rFonts w:ascii="Arial" w:hAnsi="Arial" w:cs="Arial"/>
        </w:rPr>
        <w:t>имущества, подлежащего приватизации</w:t>
      </w:r>
      <w:r w:rsidR="009923FA" w:rsidRPr="005E1AF2">
        <w:rPr>
          <w:rFonts w:ascii="Arial" w:hAnsi="Arial" w:cs="Arial"/>
        </w:rPr>
        <w:t xml:space="preserve"> (таблица </w:t>
      </w:r>
      <w:r w:rsidR="00391CC5" w:rsidRPr="005E1AF2">
        <w:rPr>
          <w:rFonts w:ascii="Arial" w:hAnsi="Arial" w:cs="Arial"/>
        </w:rPr>
        <w:t>1)</w:t>
      </w:r>
      <w:r w:rsidR="00DD7C25" w:rsidRPr="005E1AF2">
        <w:rPr>
          <w:rFonts w:ascii="Arial" w:hAnsi="Arial" w:cs="Arial"/>
        </w:rPr>
        <w:t>.</w:t>
      </w:r>
    </w:p>
    <w:p w14:paraId="3E3E9ED8" w14:textId="77777777" w:rsidR="008F6250" w:rsidRPr="005E1AF2" w:rsidRDefault="008F6250" w:rsidP="003E1E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E1AF2">
        <w:rPr>
          <w:rFonts w:ascii="Arial" w:hAnsi="Arial" w:cs="Arial"/>
        </w:rPr>
        <w:t>Поступления в районный бюджет доходов от приватизации муниципальной собственности ожидаются в 202</w:t>
      </w:r>
      <w:r w:rsidR="00DD7C25" w:rsidRPr="005E1AF2">
        <w:rPr>
          <w:rFonts w:ascii="Arial" w:hAnsi="Arial" w:cs="Arial"/>
        </w:rPr>
        <w:t>6</w:t>
      </w:r>
      <w:r w:rsidRPr="005E1AF2">
        <w:rPr>
          <w:rFonts w:ascii="Arial" w:hAnsi="Arial" w:cs="Arial"/>
        </w:rPr>
        <w:t xml:space="preserve"> </w:t>
      </w:r>
      <w:r w:rsidR="00A736F3" w:rsidRPr="005E1AF2">
        <w:rPr>
          <w:rFonts w:ascii="Arial" w:hAnsi="Arial" w:cs="Arial"/>
        </w:rPr>
        <w:t xml:space="preserve">году </w:t>
      </w:r>
      <w:r w:rsidRPr="005E1AF2">
        <w:rPr>
          <w:rFonts w:ascii="Arial" w:hAnsi="Arial" w:cs="Arial"/>
        </w:rPr>
        <w:t xml:space="preserve">в размере </w:t>
      </w:r>
      <w:r w:rsidR="00DD7C25" w:rsidRPr="005E1AF2">
        <w:rPr>
          <w:rFonts w:ascii="Arial" w:hAnsi="Arial" w:cs="Arial"/>
        </w:rPr>
        <w:t xml:space="preserve">4 </w:t>
      </w:r>
      <w:r w:rsidR="00CA036B" w:rsidRPr="005E1AF2">
        <w:rPr>
          <w:rFonts w:ascii="Arial" w:hAnsi="Arial" w:cs="Arial"/>
        </w:rPr>
        <w:t>500</w:t>
      </w:r>
      <w:r w:rsidRPr="005E1AF2">
        <w:rPr>
          <w:rFonts w:ascii="Arial" w:hAnsi="Arial" w:cs="Arial"/>
        </w:rPr>
        <w:t xml:space="preserve"> 000 рублей. </w:t>
      </w:r>
    </w:p>
    <w:p w14:paraId="0360A56E" w14:textId="77777777" w:rsidR="008F6250" w:rsidRPr="005E1AF2" w:rsidRDefault="008F6250" w:rsidP="003E1E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DB72216" w14:textId="77777777" w:rsidR="008F6250" w:rsidRPr="005E1AF2" w:rsidRDefault="008F6250" w:rsidP="003E1E54">
      <w:pPr>
        <w:spacing w:line="360" w:lineRule="auto"/>
        <w:rPr>
          <w:rFonts w:ascii="Arial" w:hAnsi="Arial" w:cs="Arial"/>
        </w:rPr>
      </w:pPr>
    </w:p>
    <w:p w14:paraId="65A37783" w14:textId="77777777" w:rsidR="008F6250" w:rsidRPr="005E1AF2" w:rsidRDefault="008F6250" w:rsidP="003E1E54">
      <w:pPr>
        <w:spacing w:line="360" w:lineRule="auto"/>
        <w:jc w:val="right"/>
        <w:rPr>
          <w:rFonts w:ascii="Arial" w:hAnsi="Arial" w:cs="Arial"/>
          <w:u w:val="single"/>
        </w:rPr>
      </w:pPr>
    </w:p>
    <w:p w14:paraId="4B2CCE68" w14:textId="77777777" w:rsidR="008F6250" w:rsidRPr="005E1AF2" w:rsidRDefault="008F6250" w:rsidP="003E1E54">
      <w:pPr>
        <w:spacing w:line="360" w:lineRule="auto"/>
        <w:jc w:val="right"/>
        <w:rPr>
          <w:rFonts w:ascii="Arial" w:hAnsi="Arial" w:cs="Arial"/>
          <w:u w:val="single"/>
        </w:rPr>
      </w:pPr>
    </w:p>
    <w:p w14:paraId="10F74240" w14:textId="77777777" w:rsidR="002513B6" w:rsidRDefault="002513B6" w:rsidP="003E1E54">
      <w:pPr>
        <w:spacing w:line="360" w:lineRule="auto"/>
        <w:jc w:val="right"/>
        <w:rPr>
          <w:rFonts w:ascii="Arial" w:hAnsi="Arial" w:cs="Arial"/>
          <w:u w:val="single"/>
        </w:rPr>
      </w:pPr>
    </w:p>
    <w:p w14:paraId="78B55C40" w14:textId="77777777" w:rsidR="00C610B5" w:rsidRDefault="00C610B5" w:rsidP="003E1E54">
      <w:pPr>
        <w:spacing w:line="360" w:lineRule="auto"/>
        <w:jc w:val="right"/>
        <w:rPr>
          <w:rFonts w:ascii="Arial" w:hAnsi="Arial" w:cs="Arial"/>
          <w:u w:val="single"/>
        </w:rPr>
      </w:pPr>
    </w:p>
    <w:p w14:paraId="60A0FCA2" w14:textId="77777777" w:rsidR="00C610B5" w:rsidRDefault="00C610B5" w:rsidP="003E1E54">
      <w:pPr>
        <w:spacing w:line="360" w:lineRule="auto"/>
        <w:jc w:val="right"/>
        <w:rPr>
          <w:rFonts w:ascii="Arial" w:hAnsi="Arial" w:cs="Arial"/>
          <w:u w:val="single"/>
        </w:rPr>
      </w:pPr>
    </w:p>
    <w:p w14:paraId="1B08B695" w14:textId="77777777" w:rsidR="00C610B5" w:rsidRDefault="00C610B5" w:rsidP="003E1E54">
      <w:pPr>
        <w:spacing w:line="360" w:lineRule="auto"/>
        <w:jc w:val="right"/>
        <w:rPr>
          <w:rFonts w:ascii="Arial" w:hAnsi="Arial" w:cs="Arial"/>
          <w:u w:val="single"/>
        </w:rPr>
        <w:sectPr w:rsidR="00C610B5" w:rsidSect="002513B6">
          <w:headerReference w:type="even" r:id="rId8"/>
          <w:pgSz w:w="11906" w:h="16838"/>
          <w:pgMar w:top="1134" w:right="707" w:bottom="1134" w:left="1418" w:header="567" w:footer="0" w:gutter="0"/>
          <w:cols w:space="708"/>
          <w:titlePg/>
          <w:docGrid w:linePitch="360"/>
        </w:sectPr>
      </w:pPr>
    </w:p>
    <w:p w14:paraId="385142E7" w14:textId="77777777" w:rsidR="00C610B5" w:rsidRPr="00C610B5" w:rsidRDefault="00C610B5" w:rsidP="00C610B5">
      <w:pPr>
        <w:ind w:left="-57" w:right="-57"/>
        <w:jc w:val="right"/>
        <w:rPr>
          <w:rFonts w:ascii="Arial" w:hAnsi="Arial" w:cs="Arial"/>
        </w:rPr>
      </w:pPr>
    </w:p>
    <w:p w14:paraId="20806A6B" w14:textId="77777777" w:rsidR="00C610B5" w:rsidRPr="00C610B5" w:rsidRDefault="00C610B5" w:rsidP="00C610B5">
      <w:pPr>
        <w:jc w:val="center"/>
        <w:rPr>
          <w:rFonts w:ascii="Arial" w:hAnsi="Arial" w:cs="Arial"/>
          <w:b/>
          <w:i/>
        </w:rPr>
      </w:pPr>
      <w:r w:rsidRPr="00C610B5">
        <w:rPr>
          <w:rFonts w:ascii="Arial" w:hAnsi="Arial" w:cs="Arial"/>
          <w:b/>
          <w:i/>
        </w:rPr>
        <w:t xml:space="preserve">П Е Р Е Ч Е Н Ь </w:t>
      </w:r>
    </w:p>
    <w:p w14:paraId="797F3DD2" w14:textId="77777777" w:rsidR="00C610B5" w:rsidRPr="00C610B5" w:rsidRDefault="00C610B5" w:rsidP="00C610B5">
      <w:pPr>
        <w:jc w:val="center"/>
        <w:rPr>
          <w:rFonts w:ascii="Arial" w:hAnsi="Arial" w:cs="Arial"/>
          <w:b/>
          <w:i/>
        </w:rPr>
      </w:pPr>
      <w:r w:rsidRPr="00C610B5">
        <w:rPr>
          <w:rFonts w:ascii="Arial" w:hAnsi="Arial" w:cs="Arial"/>
          <w:b/>
          <w:i/>
        </w:rPr>
        <w:t xml:space="preserve">Недвижимого имущества, подлежащего приватизации </w:t>
      </w:r>
    </w:p>
    <w:p w14:paraId="21738EE9" w14:textId="77777777" w:rsidR="00C610B5" w:rsidRPr="00C610B5" w:rsidRDefault="00C610B5" w:rsidP="00C610B5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W w:w="1579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5103"/>
        <w:gridCol w:w="2268"/>
        <w:gridCol w:w="2694"/>
        <w:gridCol w:w="1843"/>
        <w:gridCol w:w="1560"/>
        <w:gridCol w:w="1417"/>
      </w:tblGrid>
      <w:tr w:rsidR="00C610B5" w:rsidRPr="009179C1" w14:paraId="7648B477" w14:textId="77777777" w:rsidTr="009179C1">
        <w:tc>
          <w:tcPr>
            <w:tcW w:w="912" w:type="dxa"/>
          </w:tcPr>
          <w:p w14:paraId="693E5097" w14:textId="77777777" w:rsidR="00C610B5" w:rsidRPr="009179C1" w:rsidRDefault="00C610B5" w:rsidP="009179C1">
            <w:pPr>
              <w:jc w:val="center"/>
              <w:rPr>
                <w:rFonts w:ascii="Arial" w:hAnsi="Arial" w:cs="Arial"/>
                <w:b/>
              </w:rPr>
            </w:pPr>
            <w:r w:rsidRPr="009179C1">
              <w:rPr>
                <w:rFonts w:ascii="Arial" w:hAnsi="Arial" w:cs="Arial"/>
                <w:b/>
              </w:rPr>
              <w:t>№</w:t>
            </w:r>
          </w:p>
          <w:p w14:paraId="16A6A9CB" w14:textId="77777777" w:rsidR="009179C1" w:rsidRPr="009179C1" w:rsidRDefault="00C610B5" w:rsidP="009179C1">
            <w:pPr>
              <w:jc w:val="center"/>
              <w:rPr>
                <w:rFonts w:ascii="Arial" w:hAnsi="Arial" w:cs="Arial"/>
                <w:b/>
              </w:rPr>
            </w:pPr>
            <w:r w:rsidRPr="009179C1">
              <w:rPr>
                <w:rFonts w:ascii="Arial" w:hAnsi="Arial" w:cs="Arial"/>
                <w:b/>
              </w:rPr>
              <w:t>п</w:t>
            </w:r>
          </w:p>
          <w:p w14:paraId="12CC8AAB" w14:textId="77777777" w:rsidR="00C610B5" w:rsidRPr="009179C1" w:rsidRDefault="00C610B5" w:rsidP="009179C1">
            <w:pPr>
              <w:jc w:val="center"/>
              <w:rPr>
                <w:rFonts w:ascii="Arial" w:hAnsi="Arial" w:cs="Arial"/>
                <w:b/>
              </w:rPr>
            </w:pPr>
            <w:r w:rsidRPr="009179C1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5103" w:type="dxa"/>
          </w:tcPr>
          <w:p w14:paraId="4BF08542" w14:textId="77777777" w:rsidR="00C610B5" w:rsidRPr="009179C1" w:rsidRDefault="00C610B5" w:rsidP="009179C1">
            <w:pPr>
              <w:jc w:val="center"/>
              <w:rPr>
                <w:rFonts w:ascii="Arial" w:hAnsi="Arial" w:cs="Arial"/>
                <w:b/>
              </w:rPr>
            </w:pPr>
            <w:r w:rsidRPr="009179C1">
              <w:rPr>
                <w:rFonts w:ascii="Arial" w:hAnsi="Arial" w:cs="Arial"/>
                <w:b/>
              </w:rPr>
              <w:t>Наименование объекта</w:t>
            </w:r>
          </w:p>
        </w:tc>
        <w:tc>
          <w:tcPr>
            <w:tcW w:w="2268" w:type="dxa"/>
          </w:tcPr>
          <w:p w14:paraId="65350539" w14:textId="77777777" w:rsidR="00C610B5" w:rsidRPr="009179C1" w:rsidRDefault="00C610B5" w:rsidP="009179C1">
            <w:pPr>
              <w:jc w:val="center"/>
              <w:rPr>
                <w:rFonts w:ascii="Arial" w:hAnsi="Arial" w:cs="Arial"/>
                <w:b/>
              </w:rPr>
            </w:pPr>
            <w:r w:rsidRPr="009179C1">
              <w:rPr>
                <w:rFonts w:ascii="Arial" w:hAnsi="Arial" w:cs="Arial"/>
                <w:b/>
              </w:rPr>
              <w:t>Назначение объекта</w:t>
            </w:r>
          </w:p>
        </w:tc>
        <w:tc>
          <w:tcPr>
            <w:tcW w:w="2694" w:type="dxa"/>
          </w:tcPr>
          <w:p w14:paraId="3E164A27" w14:textId="77777777" w:rsidR="00C610B5" w:rsidRPr="009179C1" w:rsidRDefault="00C610B5" w:rsidP="009179C1">
            <w:pPr>
              <w:jc w:val="center"/>
              <w:rPr>
                <w:rFonts w:ascii="Arial" w:hAnsi="Arial" w:cs="Arial"/>
                <w:b/>
              </w:rPr>
            </w:pPr>
            <w:r w:rsidRPr="009179C1">
              <w:rPr>
                <w:rFonts w:ascii="Arial" w:hAnsi="Arial" w:cs="Arial"/>
                <w:b/>
              </w:rPr>
              <w:t>Место нахождения объекта</w:t>
            </w:r>
          </w:p>
        </w:tc>
        <w:tc>
          <w:tcPr>
            <w:tcW w:w="1843" w:type="dxa"/>
          </w:tcPr>
          <w:p w14:paraId="782789F7" w14:textId="77777777" w:rsidR="00C610B5" w:rsidRPr="009179C1" w:rsidRDefault="00C610B5" w:rsidP="009179C1">
            <w:pPr>
              <w:jc w:val="center"/>
              <w:rPr>
                <w:rFonts w:ascii="Arial" w:hAnsi="Arial" w:cs="Arial"/>
                <w:b/>
              </w:rPr>
            </w:pPr>
            <w:r w:rsidRPr="009179C1">
              <w:rPr>
                <w:rFonts w:ascii="Arial" w:hAnsi="Arial" w:cs="Arial"/>
                <w:b/>
              </w:rPr>
              <w:t>Балансовая стоимость(рублей)</w:t>
            </w:r>
          </w:p>
        </w:tc>
        <w:tc>
          <w:tcPr>
            <w:tcW w:w="1560" w:type="dxa"/>
          </w:tcPr>
          <w:p w14:paraId="1FE4B3BB" w14:textId="77777777" w:rsidR="00C610B5" w:rsidRPr="009179C1" w:rsidRDefault="00C610B5" w:rsidP="009179C1">
            <w:pPr>
              <w:jc w:val="center"/>
              <w:rPr>
                <w:rFonts w:ascii="Arial" w:hAnsi="Arial" w:cs="Arial"/>
                <w:b/>
              </w:rPr>
            </w:pPr>
            <w:r w:rsidRPr="009179C1">
              <w:rPr>
                <w:rFonts w:ascii="Arial" w:hAnsi="Arial" w:cs="Arial"/>
                <w:b/>
              </w:rPr>
              <w:t xml:space="preserve">Год </w:t>
            </w:r>
            <w:proofErr w:type="spellStart"/>
            <w:r w:rsidRPr="009179C1">
              <w:rPr>
                <w:rFonts w:ascii="Arial" w:hAnsi="Arial" w:cs="Arial"/>
                <w:b/>
              </w:rPr>
              <w:t>приобрете-ния</w:t>
            </w:r>
            <w:proofErr w:type="spellEnd"/>
            <w:r w:rsidRPr="009179C1">
              <w:rPr>
                <w:rFonts w:ascii="Arial" w:hAnsi="Arial" w:cs="Arial"/>
                <w:b/>
              </w:rPr>
              <w:t xml:space="preserve"> в муниципальную </w:t>
            </w:r>
            <w:proofErr w:type="spellStart"/>
            <w:r w:rsidRPr="009179C1">
              <w:rPr>
                <w:rFonts w:ascii="Arial" w:hAnsi="Arial" w:cs="Arial"/>
                <w:b/>
              </w:rPr>
              <w:t>собствен-ность</w:t>
            </w:r>
            <w:proofErr w:type="spellEnd"/>
          </w:p>
        </w:tc>
        <w:tc>
          <w:tcPr>
            <w:tcW w:w="1417" w:type="dxa"/>
          </w:tcPr>
          <w:p w14:paraId="23CFCF19" w14:textId="77777777" w:rsidR="00C610B5" w:rsidRPr="009179C1" w:rsidRDefault="00C610B5" w:rsidP="009179C1">
            <w:pPr>
              <w:jc w:val="center"/>
              <w:rPr>
                <w:rFonts w:ascii="Arial" w:hAnsi="Arial" w:cs="Arial"/>
                <w:b/>
              </w:rPr>
            </w:pPr>
            <w:r w:rsidRPr="009179C1">
              <w:rPr>
                <w:rFonts w:ascii="Arial" w:hAnsi="Arial" w:cs="Arial"/>
                <w:b/>
              </w:rPr>
              <w:t>Примечание</w:t>
            </w:r>
          </w:p>
        </w:tc>
      </w:tr>
      <w:tr w:rsidR="00C610B5" w:rsidRPr="009179C1" w14:paraId="686DED47" w14:textId="77777777" w:rsidTr="009179C1">
        <w:tc>
          <w:tcPr>
            <w:tcW w:w="912" w:type="dxa"/>
          </w:tcPr>
          <w:p w14:paraId="5E4036E2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</w:tcPr>
          <w:p w14:paraId="60866D77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2022679E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</w:tcPr>
          <w:p w14:paraId="62EDD5C3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592E90FA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</w:tcPr>
          <w:p w14:paraId="6A7C9950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</w:tcPr>
          <w:p w14:paraId="491291B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7</w:t>
            </w:r>
          </w:p>
        </w:tc>
      </w:tr>
      <w:tr w:rsidR="00C610B5" w:rsidRPr="009179C1" w14:paraId="247675C5" w14:textId="77777777" w:rsidTr="009179C1">
        <w:tc>
          <w:tcPr>
            <w:tcW w:w="912" w:type="dxa"/>
          </w:tcPr>
          <w:p w14:paraId="5C34B307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1.</w:t>
            </w:r>
          </w:p>
        </w:tc>
        <w:tc>
          <w:tcPr>
            <w:tcW w:w="5103" w:type="dxa"/>
          </w:tcPr>
          <w:p w14:paraId="6CC50582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Имущественный комплекс:</w:t>
            </w:r>
          </w:p>
          <w:p w14:paraId="5D7130A1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1. Нежилое здание 2 этажа (в том числе подземный-1)</w:t>
            </w:r>
          </w:p>
          <w:p w14:paraId="5A63799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Пощадь236,7 м2</w:t>
            </w:r>
          </w:p>
          <w:p w14:paraId="353D4FCE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КН 34:05:010145:109</w:t>
            </w:r>
          </w:p>
          <w:p w14:paraId="0C2B6E87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 xml:space="preserve">2. </w:t>
            </w:r>
            <w:proofErr w:type="spellStart"/>
            <w:r w:rsidRPr="009179C1">
              <w:rPr>
                <w:rFonts w:ascii="Arial" w:hAnsi="Arial" w:cs="Arial"/>
              </w:rPr>
              <w:t>Земельльный</w:t>
            </w:r>
            <w:proofErr w:type="spellEnd"/>
            <w:r w:rsidRPr="009179C1">
              <w:rPr>
                <w:rFonts w:ascii="Arial" w:hAnsi="Arial" w:cs="Arial"/>
              </w:rPr>
              <w:t xml:space="preserve"> участок</w:t>
            </w:r>
          </w:p>
          <w:p w14:paraId="793BD89A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КН 34:05:010145:479,</w:t>
            </w:r>
          </w:p>
          <w:p w14:paraId="07F1888E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Площадь- 301 м2</w:t>
            </w:r>
          </w:p>
          <w:p w14:paraId="581065C2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1CA9D5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Нежилое здание</w:t>
            </w:r>
          </w:p>
          <w:p w14:paraId="4EAC0880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38CEF237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62EE80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0088D37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1C24BA85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Земли населенных пунктов,</w:t>
            </w:r>
          </w:p>
          <w:p w14:paraId="48144EB1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Историко- культурная деятельность</w:t>
            </w:r>
          </w:p>
        </w:tc>
        <w:tc>
          <w:tcPr>
            <w:tcW w:w="2694" w:type="dxa"/>
          </w:tcPr>
          <w:p w14:paraId="4E1BC17E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Волгоградская область, г.Дубовка, ул.Октябрьская, д. 17</w:t>
            </w:r>
          </w:p>
          <w:p w14:paraId="19DAD132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A983D82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3D7C95F8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 xml:space="preserve">Волгоградская область, </w:t>
            </w:r>
          </w:p>
          <w:p w14:paraId="6F921AB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г. Дубовка, ул.Октябрьская, д. 17</w:t>
            </w:r>
          </w:p>
        </w:tc>
        <w:tc>
          <w:tcPr>
            <w:tcW w:w="1843" w:type="dxa"/>
          </w:tcPr>
          <w:p w14:paraId="5318C815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235 003,68</w:t>
            </w:r>
          </w:p>
          <w:p w14:paraId="78C0BE8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155AD070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57FB0891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54847F23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A0E4118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8 999,9</w:t>
            </w:r>
          </w:p>
        </w:tc>
        <w:tc>
          <w:tcPr>
            <w:tcW w:w="1560" w:type="dxa"/>
          </w:tcPr>
          <w:p w14:paraId="0FE43EB1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2024 год</w:t>
            </w:r>
          </w:p>
          <w:p w14:paraId="4245C146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09148462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32750EE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4658B68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545FC48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903DE5C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</w:tc>
      </w:tr>
      <w:tr w:rsidR="00C610B5" w:rsidRPr="009179C1" w14:paraId="006DAA4A" w14:textId="77777777" w:rsidTr="009179C1">
        <w:trPr>
          <w:trHeight w:val="1403"/>
        </w:trPr>
        <w:tc>
          <w:tcPr>
            <w:tcW w:w="912" w:type="dxa"/>
          </w:tcPr>
          <w:p w14:paraId="6F90D44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</w:tcPr>
          <w:p w14:paraId="222C1C68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 xml:space="preserve">Встроенное, нежилое помещение общей площадью- 98,4 м2 с кадастровым номером 34:05:010143:301, </w:t>
            </w:r>
          </w:p>
        </w:tc>
        <w:tc>
          <w:tcPr>
            <w:tcW w:w="2268" w:type="dxa"/>
          </w:tcPr>
          <w:p w14:paraId="114A843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2694" w:type="dxa"/>
          </w:tcPr>
          <w:p w14:paraId="72C01CC8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Волгоградская область, г. Дубовка, ул. 30 лет Победы, дом 23, этаж 1,</w:t>
            </w:r>
          </w:p>
        </w:tc>
        <w:tc>
          <w:tcPr>
            <w:tcW w:w="1843" w:type="dxa"/>
          </w:tcPr>
          <w:p w14:paraId="4F1D11D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1 205 904</w:t>
            </w:r>
          </w:p>
        </w:tc>
        <w:tc>
          <w:tcPr>
            <w:tcW w:w="1560" w:type="dxa"/>
          </w:tcPr>
          <w:p w14:paraId="2941BE85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2012 год</w:t>
            </w:r>
          </w:p>
        </w:tc>
        <w:tc>
          <w:tcPr>
            <w:tcW w:w="1417" w:type="dxa"/>
          </w:tcPr>
          <w:p w14:paraId="5A36B940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</w:tc>
      </w:tr>
      <w:tr w:rsidR="00C610B5" w:rsidRPr="009179C1" w14:paraId="60A53F52" w14:textId="77777777" w:rsidTr="009179C1">
        <w:trPr>
          <w:trHeight w:val="2184"/>
        </w:trPr>
        <w:tc>
          <w:tcPr>
            <w:tcW w:w="912" w:type="dxa"/>
          </w:tcPr>
          <w:p w14:paraId="0A2A8ACA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5103" w:type="dxa"/>
          </w:tcPr>
          <w:p w14:paraId="1D1B19D0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Помещение 2 этаж</w:t>
            </w:r>
          </w:p>
          <w:p w14:paraId="33BA08E8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proofErr w:type="spellStart"/>
            <w:r w:rsidRPr="009179C1">
              <w:rPr>
                <w:rFonts w:ascii="Arial" w:hAnsi="Arial" w:cs="Arial"/>
              </w:rPr>
              <w:t>Пощадь</w:t>
            </w:r>
            <w:proofErr w:type="spellEnd"/>
            <w:r w:rsidRPr="009179C1">
              <w:rPr>
                <w:rFonts w:ascii="Arial" w:hAnsi="Arial" w:cs="Arial"/>
              </w:rPr>
              <w:t xml:space="preserve"> 121,8 м2</w:t>
            </w:r>
          </w:p>
          <w:p w14:paraId="02F4814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КН 34:05:010149:457</w:t>
            </w:r>
          </w:p>
        </w:tc>
        <w:tc>
          <w:tcPr>
            <w:tcW w:w="2268" w:type="dxa"/>
          </w:tcPr>
          <w:p w14:paraId="7910BD46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нежилое</w:t>
            </w:r>
          </w:p>
        </w:tc>
        <w:tc>
          <w:tcPr>
            <w:tcW w:w="2694" w:type="dxa"/>
          </w:tcPr>
          <w:p w14:paraId="123A1045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proofErr w:type="spellStart"/>
            <w:r w:rsidRPr="009179C1">
              <w:rPr>
                <w:rFonts w:ascii="Arial" w:hAnsi="Arial" w:cs="Arial"/>
              </w:rPr>
              <w:t>Волгоградскаяобласть</w:t>
            </w:r>
            <w:proofErr w:type="spellEnd"/>
            <w:r w:rsidRPr="009179C1">
              <w:rPr>
                <w:rFonts w:ascii="Arial" w:hAnsi="Arial" w:cs="Arial"/>
              </w:rPr>
              <w:t xml:space="preserve">, </w:t>
            </w:r>
            <w:proofErr w:type="spellStart"/>
            <w:r w:rsidRPr="009179C1">
              <w:rPr>
                <w:rFonts w:ascii="Arial" w:hAnsi="Arial" w:cs="Arial"/>
              </w:rPr>
              <w:t>г.Дубовка</w:t>
            </w:r>
            <w:proofErr w:type="spellEnd"/>
            <w:r w:rsidRPr="009179C1">
              <w:rPr>
                <w:rFonts w:ascii="Arial" w:hAnsi="Arial" w:cs="Arial"/>
              </w:rPr>
              <w:t>, ул. Московская, д. 22</w:t>
            </w:r>
          </w:p>
        </w:tc>
        <w:tc>
          <w:tcPr>
            <w:tcW w:w="1843" w:type="dxa"/>
          </w:tcPr>
          <w:p w14:paraId="588EF42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107 394</w:t>
            </w:r>
          </w:p>
        </w:tc>
        <w:tc>
          <w:tcPr>
            <w:tcW w:w="1560" w:type="dxa"/>
          </w:tcPr>
          <w:p w14:paraId="7F39EBE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1998 год</w:t>
            </w:r>
          </w:p>
          <w:p w14:paraId="6C1D399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383DB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</w:tc>
      </w:tr>
      <w:tr w:rsidR="00C610B5" w:rsidRPr="009179C1" w14:paraId="343F18FF" w14:textId="77777777" w:rsidTr="009179C1">
        <w:trPr>
          <w:trHeight w:val="2184"/>
        </w:trPr>
        <w:tc>
          <w:tcPr>
            <w:tcW w:w="912" w:type="dxa"/>
          </w:tcPr>
          <w:p w14:paraId="3E7B077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</w:tcPr>
          <w:p w14:paraId="10D9BEBE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Комплекс недвижимого имущества (под радиостанцию №7)</w:t>
            </w:r>
          </w:p>
          <w:p w14:paraId="0C772B16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 xml:space="preserve">.- техническое здание </w:t>
            </w:r>
            <w:proofErr w:type="gramStart"/>
            <w:r w:rsidRPr="009179C1">
              <w:rPr>
                <w:rFonts w:ascii="Arial" w:hAnsi="Arial" w:cs="Arial"/>
              </w:rPr>
              <w:t>р</w:t>
            </w:r>
            <w:proofErr w:type="gramEnd"/>
            <w:r w:rsidRPr="009179C1">
              <w:rPr>
                <w:rFonts w:ascii="Arial" w:hAnsi="Arial" w:cs="Arial"/>
              </w:rPr>
              <w:t xml:space="preserve">/станции № 7 с кадастровым номером 34:05:000000:701, площадью 562,4 кв.м РНФИ П12770051233 </w:t>
            </w:r>
          </w:p>
          <w:p w14:paraId="52BC96F9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- здание склада-дизельной с кадастровым номером 34:05:000000:706, площадью 55,9 кв</w:t>
            </w:r>
            <w:proofErr w:type="gramStart"/>
            <w:r w:rsidRPr="009179C1">
              <w:rPr>
                <w:rFonts w:ascii="Arial" w:hAnsi="Arial" w:cs="Arial"/>
              </w:rPr>
              <w:t>.м</w:t>
            </w:r>
            <w:proofErr w:type="gramEnd"/>
            <w:r w:rsidRPr="009179C1">
              <w:rPr>
                <w:rFonts w:ascii="Arial" w:hAnsi="Arial" w:cs="Arial"/>
              </w:rPr>
              <w:t xml:space="preserve">, РНФИ П12770051324 </w:t>
            </w:r>
          </w:p>
          <w:p w14:paraId="27F8C033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- здание гаража на пять автомашин с кадастровым номером 34:05:000000:690, площадью 230,4 кв</w:t>
            </w:r>
            <w:proofErr w:type="gramStart"/>
            <w:r w:rsidRPr="009179C1">
              <w:rPr>
                <w:rFonts w:ascii="Arial" w:hAnsi="Arial" w:cs="Arial"/>
              </w:rPr>
              <w:t>.м</w:t>
            </w:r>
            <w:proofErr w:type="gramEnd"/>
            <w:r w:rsidRPr="009179C1">
              <w:rPr>
                <w:rFonts w:ascii="Arial" w:hAnsi="Arial" w:cs="Arial"/>
              </w:rPr>
              <w:t>, РНФИ П12770051152</w:t>
            </w:r>
          </w:p>
          <w:p w14:paraId="0CF23408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- здание проходной с кадастровым номером 34:05:010107:43, площадью 10,3 кв</w:t>
            </w:r>
            <w:proofErr w:type="gramStart"/>
            <w:r w:rsidRPr="009179C1">
              <w:rPr>
                <w:rFonts w:ascii="Arial" w:hAnsi="Arial" w:cs="Arial"/>
              </w:rPr>
              <w:t>.м</w:t>
            </w:r>
            <w:proofErr w:type="gramEnd"/>
            <w:r w:rsidRPr="009179C1">
              <w:rPr>
                <w:rFonts w:ascii="Arial" w:hAnsi="Arial" w:cs="Arial"/>
              </w:rPr>
              <w:t xml:space="preserve">, РНФИ П12770051391 </w:t>
            </w:r>
          </w:p>
          <w:p w14:paraId="42C2BFA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- сооружение-бассейн (водоем) с кадастровым номером 34:05:000000:708, объемом 60 куб</w:t>
            </w:r>
            <w:proofErr w:type="gramStart"/>
            <w:r w:rsidRPr="009179C1">
              <w:rPr>
                <w:rFonts w:ascii="Arial" w:hAnsi="Arial" w:cs="Arial"/>
              </w:rPr>
              <w:t>.м</w:t>
            </w:r>
            <w:proofErr w:type="gramEnd"/>
            <w:r w:rsidRPr="009179C1">
              <w:rPr>
                <w:rFonts w:ascii="Arial" w:hAnsi="Arial" w:cs="Arial"/>
              </w:rPr>
              <w:t xml:space="preserve">, РНФИ П12770051349 </w:t>
            </w:r>
          </w:p>
          <w:p w14:paraId="443FD5C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 xml:space="preserve">- антенна с кадастровым номером 34:05:000000:696, высотой 60 м, РНФИ П12770051187 </w:t>
            </w:r>
          </w:p>
          <w:p w14:paraId="5FF8A77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- электрокабель с кадастровым номером 34:05:000000:689, протяженностью 530 м, РНФИ П12770051157</w:t>
            </w:r>
            <w:r w:rsidRPr="009179C1">
              <w:rPr>
                <w:rFonts w:ascii="Arial" w:eastAsia="TimesNewRomanPSMT" w:hAnsi="Arial" w:cs="Arial"/>
              </w:rPr>
              <w:t>.</w:t>
            </w:r>
            <w:r w:rsidRPr="009179C1">
              <w:rPr>
                <w:rFonts w:ascii="Arial" w:hAnsi="Arial" w:cs="Arial"/>
              </w:rPr>
              <w:t>;</w:t>
            </w:r>
          </w:p>
          <w:p w14:paraId="613CF28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 xml:space="preserve">- сеть канализационная с кадастровым номером 34:05:000000:691, </w:t>
            </w:r>
            <w:r w:rsidRPr="009179C1">
              <w:rPr>
                <w:rFonts w:ascii="Arial" w:hAnsi="Arial" w:cs="Arial"/>
              </w:rPr>
              <w:lastRenderedPageBreak/>
              <w:t xml:space="preserve">протяженностью 121 м, РНФИ П12770051145 </w:t>
            </w:r>
          </w:p>
          <w:p w14:paraId="7A30A8F0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 xml:space="preserve">- сеть водопроводная с кадастровым номером 34:05:000000:692, протяженность 300 м, РНФИ П12770051160 </w:t>
            </w:r>
          </w:p>
          <w:p w14:paraId="37CDEA1C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- сооружение АМС с кадастровым номером 34:05:000000:707, высотой 123,5 м, РНФИ П12770051332 кадастровая стоимость-</w:t>
            </w:r>
            <w:r w:rsidRPr="009179C1">
              <w:rPr>
                <w:rFonts w:ascii="Arial" w:eastAsia="TimesNewRomanPSMT" w:hAnsi="Arial" w:cs="Arial"/>
              </w:rPr>
              <w:t xml:space="preserve"> 3 047 446.35 руб.</w:t>
            </w:r>
            <w:r w:rsidRPr="009179C1">
              <w:rPr>
                <w:rFonts w:ascii="Arial" w:hAnsi="Arial" w:cs="Arial"/>
              </w:rPr>
              <w:t>;</w:t>
            </w:r>
          </w:p>
          <w:p w14:paraId="719B15C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-Земельный участок с кадастровым номером 34:05:010107:7, площадью- 212 000 кв.м.,</w:t>
            </w:r>
          </w:p>
        </w:tc>
        <w:tc>
          <w:tcPr>
            <w:tcW w:w="2268" w:type="dxa"/>
          </w:tcPr>
          <w:p w14:paraId="65A04D4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51C2C902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38A62E7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техническое здание</w:t>
            </w:r>
          </w:p>
          <w:p w14:paraId="5A52464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215FF076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8989556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здание склада-дизельной</w:t>
            </w:r>
          </w:p>
          <w:p w14:paraId="10A60679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4C52F7BE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здание гаража на пять автомашин</w:t>
            </w:r>
          </w:p>
          <w:p w14:paraId="25F71F2C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1473AB16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здание проходной</w:t>
            </w:r>
          </w:p>
          <w:p w14:paraId="34772523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59D887C1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62DCE15C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сооружение-бассейн (водоем)</w:t>
            </w:r>
          </w:p>
          <w:p w14:paraId="4EBE75F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BC15681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антенна</w:t>
            </w:r>
          </w:p>
          <w:p w14:paraId="43208CC6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52C54FC9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692B346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электрокабель</w:t>
            </w:r>
          </w:p>
          <w:p w14:paraId="74F47BCA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623DDBD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A285AEA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 xml:space="preserve">сеть </w:t>
            </w:r>
            <w:r w:rsidRPr="009179C1">
              <w:rPr>
                <w:rFonts w:ascii="Arial" w:hAnsi="Arial" w:cs="Arial"/>
              </w:rPr>
              <w:lastRenderedPageBreak/>
              <w:t>канализационная</w:t>
            </w:r>
          </w:p>
          <w:p w14:paraId="7934B499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6013981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сеть водопроводная</w:t>
            </w:r>
          </w:p>
          <w:p w14:paraId="280807A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571B040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4277A497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сооружение АМС</w:t>
            </w:r>
          </w:p>
          <w:p w14:paraId="02F21957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1CC2C1F9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6983D1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496D28D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 xml:space="preserve">Для хранения </w:t>
            </w:r>
            <w:proofErr w:type="spellStart"/>
            <w:r w:rsidRPr="009179C1">
              <w:rPr>
                <w:rFonts w:ascii="Arial" w:hAnsi="Arial" w:cs="Arial"/>
              </w:rPr>
              <w:t>автортанспорта</w:t>
            </w:r>
            <w:proofErr w:type="spellEnd"/>
          </w:p>
        </w:tc>
        <w:tc>
          <w:tcPr>
            <w:tcW w:w="2694" w:type="dxa"/>
          </w:tcPr>
          <w:p w14:paraId="7BC5DAC9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lastRenderedPageBreak/>
              <w:t>Волгоградская область, г. Дубовка, ул. Рабочая, д.17</w:t>
            </w:r>
          </w:p>
        </w:tc>
        <w:tc>
          <w:tcPr>
            <w:tcW w:w="1843" w:type="dxa"/>
          </w:tcPr>
          <w:p w14:paraId="706740C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442E45B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3E34D1A6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1 615 099</w:t>
            </w:r>
          </w:p>
          <w:p w14:paraId="0B5B9D2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54A9B950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0E371678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85 646</w:t>
            </w:r>
          </w:p>
          <w:p w14:paraId="7265BC5A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43F7C2D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12FA1BD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416 982</w:t>
            </w:r>
          </w:p>
          <w:p w14:paraId="200B560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6DF14B72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5CE857F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15 000</w:t>
            </w:r>
          </w:p>
          <w:p w14:paraId="58845D40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68FA4002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63766BC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82 656</w:t>
            </w:r>
          </w:p>
          <w:p w14:paraId="5112D14B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59F41611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03FF72A1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78 000</w:t>
            </w:r>
          </w:p>
          <w:p w14:paraId="79DD45E7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38CFB0B2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12BA6739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78 081,72</w:t>
            </w:r>
          </w:p>
          <w:p w14:paraId="14169EEC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42DB7377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7E96AC1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62 876</w:t>
            </w:r>
          </w:p>
          <w:p w14:paraId="50B155B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3E331598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48D02B3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46 968</w:t>
            </w:r>
          </w:p>
          <w:p w14:paraId="75165290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746A54F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2E4BB00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1 813 777,62</w:t>
            </w:r>
          </w:p>
          <w:p w14:paraId="28ADAE7A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2A0B4A4D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0E2E267F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1B87844C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t>34 397 000</w:t>
            </w:r>
          </w:p>
          <w:p w14:paraId="38EB06E4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  <w:p w14:paraId="2B7423E8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1925546" w14:textId="77777777" w:rsidR="00C610B5" w:rsidRPr="009179C1" w:rsidRDefault="00C610B5" w:rsidP="009179C1">
            <w:pPr>
              <w:rPr>
                <w:rFonts w:ascii="Arial" w:hAnsi="Arial" w:cs="Arial"/>
              </w:rPr>
            </w:pPr>
            <w:r w:rsidRPr="009179C1">
              <w:rPr>
                <w:rFonts w:ascii="Arial" w:hAnsi="Arial" w:cs="Arial"/>
              </w:rPr>
              <w:lastRenderedPageBreak/>
              <w:t>2022 год</w:t>
            </w:r>
          </w:p>
        </w:tc>
        <w:tc>
          <w:tcPr>
            <w:tcW w:w="1417" w:type="dxa"/>
          </w:tcPr>
          <w:p w14:paraId="05DE17AE" w14:textId="77777777" w:rsidR="00C610B5" w:rsidRPr="009179C1" w:rsidRDefault="00C610B5" w:rsidP="009179C1">
            <w:pPr>
              <w:rPr>
                <w:rFonts w:ascii="Arial" w:hAnsi="Arial" w:cs="Arial"/>
              </w:rPr>
            </w:pPr>
          </w:p>
        </w:tc>
      </w:tr>
    </w:tbl>
    <w:p w14:paraId="73AEBD9C" w14:textId="77777777" w:rsidR="00C610B5" w:rsidRPr="009179C1" w:rsidRDefault="00C610B5" w:rsidP="009179C1"/>
    <w:p w14:paraId="11ACF4BF" w14:textId="77777777" w:rsidR="00C610B5" w:rsidRDefault="00C610B5" w:rsidP="009179C1">
      <w:pPr>
        <w:shd w:val="clear" w:color="auto" w:fill="FFFFFF"/>
        <w:spacing w:line="360" w:lineRule="auto"/>
        <w:rPr>
          <w:rFonts w:ascii="Arial" w:hAnsi="Arial" w:cs="Arial"/>
          <w:color w:val="212529"/>
        </w:rPr>
        <w:sectPr w:rsidR="00C610B5" w:rsidSect="00C610B5">
          <w:pgSz w:w="16838" w:h="11906" w:orient="landscape"/>
          <w:pgMar w:top="1418" w:right="1134" w:bottom="709" w:left="1134" w:header="567" w:footer="0" w:gutter="0"/>
          <w:cols w:space="708"/>
          <w:titlePg/>
          <w:docGrid w:linePitch="360"/>
        </w:sectPr>
      </w:pPr>
    </w:p>
    <w:p w14:paraId="33360C98" w14:textId="77777777" w:rsidR="003E1E54" w:rsidRPr="005E1AF2" w:rsidRDefault="003E1E54" w:rsidP="009179C1">
      <w:pPr>
        <w:shd w:val="clear" w:color="auto" w:fill="FFFFFF"/>
        <w:spacing w:line="360" w:lineRule="auto"/>
        <w:rPr>
          <w:rFonts w:ascii="Arial" w:hAnsi="Arial" w:cs="Arial"/>
          <w:color w:val="212529"/>
        </w:rPr>
      </w:pPr>
    </w:p>
    <w:sectPr w:rsidR="003E1E54" w:rsidRPr="005E1AF2" w:rsidSect="002513B6">
      <w:pgSz w:w="11906" w:h="16838"/>
      <w:pgMar w:top="1134" w:right="707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95021" w14:textId="77777777" w:rsidR="008A7B45" w:rsidRDefault="008A7B45">
      <w:r>
        <w:separator/>
      </w:r>
    </w:p>
  </w:endnote>
  <w:endnote w:type="continuationSeparator" w:id="0">
    <w:p w14:paraId="1CE209C1" w14:textId="77777777" w:rsidR="008A7B45" w:rsidRDefault="008A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E2D24" w14:textId="77777777" w:rsidR="008A7B45" w:rsidRDefault="008A7B45">
      <w:r>
        <w:separator/>
      </w:r>
    </w:p>
  </w:footnote>
  <w:footnote w:type="continuationSeparator" w:id="0">
    <w:p w14:paraId="38203813" w14:textId="77777777" w:rsidR="008A7B45" w:rsidRDefault="008A7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3290D" w14:textId="77777777" w:rsidR="00E26DBD" w:rsidRDefault="00E26DBD" w:rsidP="008655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4DAC198" w14:textId="77777777" w:rsidR="00E26DBD" w:rsidRDefault="00E26D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22BF"/>
    <w:multiLevelType w:val="hybridMultilevel"/>
    <w:tmpl w:val="72EAF5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B2"/>
    <w:rsid w:val="00025E5B"/>
    <w:rsid w:val="0005065D"/>
    <w:rsid w:val="0005305B"/>
    <w:rsid w:val="000A002D"/>
    <w:rsid w:val="000A5A49"/>
    <w:rsid w:val="000B1626"/>
    <w:rsid w:val="000E3B59"/>
    <w:rsid w:val="00101A88"/>
    <w:rsid w:val="00132217"/>
    <w:rsid w:val="00135C80"/>
    <w:rsid w:val="00153482"/>
    <w:rsid w:val="00160D56"/>
    <w:rsid w:val="0017178E"/>
    <w:rsid w:val="00177168"/>
    <w:rsid w:val="001B30F7"/>
    <w:rsid w:val="001C20AB"/>
    <w:rsid w:val="001D5C15"/>
    <w:rsid w:val="001E021C"/>
    <w:rsid w:val="0020005B"/>
    <w:rsid w:val="002027E8"/>
    <w:rsid w:val="00215F15"/>
    <w:rsid w:val="00221C25"/>
    <w:rsid w:val="002303E2"/>
    <w:rsid w:val="00237371"/>
    <w:rsid w:val="002457A1"/>
    <w:rsid w:val="002513B6"/>
    <w:rsid w:val="00253BE9"/>
    <w:rsid w:val="0026588C"/>
    <w:rsid w:val="00280460"/>
    <w:rsid w:val="00290054"/>
    <w:rsid w:val="002A034B"/>
    <w:rsid w:val="002A275C"/>
    <w:rsid w:val="002A43DE"/>
    <w:rsid w:val="002C7A46"/>
    <w:rsid w:val="002E6BB9"/>
    <w:rsid w:val="002F5987"/>
    <w:rsid w:val="002F5C08"/>
    <w:rsid w:val="00313F93"/>
    <w:rsid w:val="00315843"/>
    <w:rsid w:val="00320C91"/>
    <w:rsid w:val="003263C2"/>
    <w:rsid w:val="00337B58"/>
    <w:rsid w:val="003461E7"/>
    <w:rsid w:val="00375DA5"/>
    <w:rsid w:val="00391CC5"/>
    <w:rsid w:val="00394444"/>
    <w:rsid w:val="003948B1"/>
    <w:rsid w:val="00395407"/>
    <w:rsid w:val="003B4D5C"/>
    <w:rsid w:val="003E1E54"/>
    <w:rsid w:val="00405602"/>
    <w:rsid w:val="00417236"/>
    <w:rsid w:val="004300DC"/>
    <w:rsid w:val="00431E2F"/>
    <w:rsid w:val="00432AEE"/>
    <w:rsid w:val="004A0517"/>
    <w:rsid w:val="004A62B2"/>
    <w:rsid w:val="004C15C1"/>
    <w:rsid w:val="004E337E"/>
    <w:rsid w:val="004E6FBA"/>
    <w:rsid w:val="004F1914"/>
    <w:rsid w:val="00503E3A"/>
    <w:rsid w:val="00540A95"/>
    <w:rsid w:val="0054150D"/>
    <w:rsid w:val="00542D20"/>
    <w:rsid w:val="005712CA"/>
    <w:rsid w:val="00572DB2"/>
    <w:rsid w:val="00586940"/>
    <w:rsid w:val="0058757F"/>
    <w:rsid w:val="005A157D"/>
    <w:rsid w:val="005A233F"/>
    <w:rsid w:val="005A26F5"/>
    <w:rsid w:val="005B2AF2"/>
    <w:rsid w:val="005D3727"/>
    <w:rsid w:val="005E1AF2"/>
    <w:rsid w:val="005E2FB0"/>
    <w:rsid w:val="00603055"/>
    <w:rsid w:val="006135FA"/>
    <w:rsid w:val="0062487B"/>
    <w:rsid w:val="00630E3D"/>
    <w:rsid w:val="0063704A"/>
    <w:rsid w:val="0064053C"/>
    <w:rsid w:val="00655081"/>
    <w:rsid w:val="00671CFA"/>
    <w:rsid w:val="00674FD6"/>
    <w:rsid w:val="00691CD3"/>
    <w:rsid w:val="00695CE6"/>
    <w:rsid w:val="0069614E"/>
    <w:rsid w:val="006A357E"/>
    <w:rsid w:val="006B3ED1"/>
    <w:rsid w:val="006D101C"/>
    <w:rsid w:val="006E267F"/>
    <w:rsid w:val="006F6530"/>
    <w:rsid w:val="00705AC0"/>
    <w:rsid w:val="00706C9D"/>
    <w:rsid w:val="00712072"/>
    <w:rsid w:val="007342B2"/>
    <w:rsid w:val="00735E84"/>
    <w:rsid w:val="007376F7"/>
    <w:rsid w:val="00744F3C"/>
    <w:rsid w:val="00753F01"/>
    <w:rsid w:val="007562A1"/>
    <w:rsid w:val="00784533"/>
    <w:rsid w:val="00784795"/>
    <w:rsid w:val="00785712"/>
    <w:rsid w:val="007957F5"/>
    <w:rsid w:val="007A4CCB"/>
    <w:rsid w:val="007C34F7"/>
    <w:rsid w:val="007C6145"/>
    <w:rsid w:val="007E20F0"/>
    <w:rsid w:val="007E5F13"/>
    <w:rsid w:val="007F4B4D"/>
    <w:rsid w:val="007F5FA9"/>
    <w:rsid w:val="0080652C"/>
    <w:rsid w:val="00812748"/>
    <w:rsid w:val="00822A1C"/>
    <w:rsid w:val="008618DA"/>
    <w:rsid w:val="008655C9"/>
    <w:rsid w:val="0087349F"/>
    <w:rsid w:val="008A7B45"/>
    <w:rsid w:val="008E5B87"/>
    <w:rsid w:val="008F6250"/>
    <w:rsid w:val="0091674E"/>
    <w:rsid w:val="009179C1"/>
    <w:rsid w:val="0092212B"/>
    <w:rsid w:val="00926380"/>
    <w:rsid w:val="00947AD4"/>
    <w:rsid w:val="00950E0D"/>
    <w:rsid w:val="00954DCD"/>
    <w:rsid w:val="00961E6C"/>
    <w:rsid w:val="00967A99"/>
    <w:rsid w:val="00973AD2"/>
    <w:rsid w:val="009923FA"/>
    <w:rsid w:val="009930A5"/>
    <w:rsid w:val="009B737B"/>
    <w:rsid w:val="009C0E7C"/>
    <w:rsid w:val="009C3437"/>
    <w:rsid w:val="009D77EB"/>
    <w:rsid w:val="009E70F8"/>
    <w:rsid w:val="009F64DA"/>
    <w:rsid w:val="00A17EC0"/>
    <w:rsid w:val="00A2048C"/>
    <w:rsid w:val="00A2403C"/>
    <w:rsid w:val="00A250F5"/>
    <w:rsid w:val="00A45815"/>
    <w:rsid w:val="00A736F3"/>
    <w:rsid w:val="00A84789"/>
    <w:rsid w:val="00A92C32"/>
    <w:rsid w:val="00AA111D"/>
    <w:rsid w:val="00AB760A"/>
    <w:rsid w:val="00AC3DA2"/>
    <w:rsid w:val="00B16FA8"/>
    <w:rsid w:val="00B37B96"/>
    <w:rsid w:val="00B40936"/>
    <w:rsid w:val="00B63E84"/>
    <w:rsid w:val="00B71B29"/>
    <w:rsid w:val="00B765D3"/>
    <w:rsid w:val="00B80749"/>
    <w:rsid w:val="00B835EC"/>
    <w:rsid w:val="00B862E2"/>
    <w:rsid w:val="00B95258"/>
    <w:rsid w:val="00BA0B34"/>
    <w:rsid w:val="00BC1C6D"/>
    <w:rsid w:val="00BC2C5E"/>
    <w:rsid w:val="00BE5E55"/>
    <w:rsid w:val="00BE6B28"/>
    <w:rsid w:val="00C1615A"/>
    <w:rsid w:val="00C2124B"/>
    <w:rsid w:val="00C21D4D"/>
    <w:rsid w:val="00C271DF"/>
    <w:rsid w:val="00C333B0"/>
    <w:rsid w:val="00C40B84"/>
    <w:rsid w:val="00C41025"/>
    <w:rsid w:val="00C44789"/>
    <w:rsid w:val="00C606CC"/>
    <w:rsid w:val="00C610B5"/>
    <w:rsid w:val="00C70533"/>
    <w:rsid w:val="00C84046"/>
    <w:rsid w:val="00C9346E"/>
    <w:rsid w:val="00C94797"/>
    <w:rsid w:val="00CA036B"/>
    <w:rsid w:val="00CB124D"/>
    <w:rsid w:val="00CB2E7D"/>
    <w:rsid w:val="00CE48A7"/>
    <w:rsid w:val="00CE5E39"/>
    <w:rsid w:val="00D2537D"/>
    <w:rsid w:val="00D26425"/>
    <w:rsid w:val="00D5325C"/>
    <w:rsid w:val="00D660E6"/>
    <w:rsid w:val="00D7160A"/>
    <w:rsid w:val="00D73702"/>
    <w:rsid w:val="00DA2D5E"/>
    <w:rsid w:val="00DB27FB"/>
    <w:rsid w:val="00DB79D7"/>
    <w:rsid w:val="00DD7C25"/>
    <w:rsid w:val="00DF09E5"/>
    <w:rsid w:val="00DF66B0"/>
    <w:rsid w:val="00E06B7A"/>
    <w:rsid w:val="00E25F4A"/>
    <w:rsid w:val="00E26DBD"/>
    <w:rsid w:val="00E32712"/>
    <w:rsid w:val="00E4088F"/>
    <w:rsid w:val="00E560EC"/>
    <w:rsid w:val="00E61DB5"/>
    <w:rsid w:val="00E74815"/>
    <w:rsid w:val="00E76DAA"/>
    <w:rsid w:val="00E77323"/>
    <w:rsid w:val="00E824AB"/>
    <w:rsid w:val="00EB4A02"/>
    <w:rsid w:val="00EC0CB4"/>
    <w:rsid w:val="00EC6FCB"/>
    <w:rsid w:val="00ED15EA"/>
    <w:rsid w:val="00ED7ED9"/>
    <w:rsid w:val="00EF66E0"/>
    <w:rsid w:val="00F04500"/>
    <w:rsid w:val="00F27AF5"/>
    <w:rsid w:val="00F414E5"/>
    <w:rsid w:val="00F416DF"/>
    <w:rsid w:val="00F52597"/>
    <w:rsid w:val="00F540EC"/>
    <w:rsid w:val="00F55E06"/>
    <w:rsid w:val="00F737FC"/>
    <w:rsid w:val="00F87DEF"/>
    <w:rsid w:val="00F92059"/>
    <w:rsid w:val="00FA3E1D"/>
    <w:rsid w:val="00FB0229"/>
    <w:rsid w:val="00FC2F12"/>
    <w:rsid w:val="00FD529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C43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42B2"/>
    <w:pPr>
      <w:jc w:val="center"/>
    </w:pPr>
    <w:rPr>
      <w:sz w:val="28"/>
      <w:lang w:val="x-none" w:eastAsia="x-none"/>
    </w:rPr>
  </w:style>
  <w:style w:type="paragraph" w:styleId="a5">
    <w:name w:val="Subtitle"/>
    <w:basedOn w:val="a"/>
    <w:qFormat/>
    <w:rsid w:val="007342B2"/>
    <w:pPr>
      <w:jc w:val="center"/>
    </w:pPr>
    <w:rPr>
      <w:b/>
      <w:bCs/>
      <w:sz w:val="28"/>
    </w:rPr>
  </w:style>
  <w:style w:type="paragraph" w:styleId="a6">
    <w:name w:val="Body Text"/>
    <w:basedOn w:val="a"/>
    <w:rsid w:val="007342B2"/>
    <w:pPr>
      <w:jc w:val="both"/>
    </w:pPr>
    <w:rPr>
      <w:sz w:val="28"/>
    </w:rPr>
  </w:style>
  <w:style w:type="paragraph" w:customStyle="1" w:styleId="ConsNormal">
    <w:name w:val="ConsNormal"/>
    <w:rsid w:val="007342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7">
    <w:name w:val="header"/>
    <w:basedOn w:val="a"/>
    <w:rsid w:val="00DB79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B79D7"/>
  </w:style>
  <w:style w:type="paragraph" w:styleId="a9">
    <w:name w:val="Balloon Text"/>
    <w:basedOn w:val="a"/>
    <w:semiHidden/>
    <w:rsid w:val="008065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27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785712"/>
    <w:pPr>
      <w:spacing w:after="120"/>
      <w:ind w:left="283"/>
    </w:pPr>
  </w:style>
  <w:style w:type="character" w:customStyle="1" w:styleId="a4">
    <w:name w:val="Название Знак"/>
    <w:link w:val="a3"/>
    <w:rsid w:val="00160D56"/>
    <w:rPr>
      <w:sz w:val="28"/>
      <w:szCs w:val="24"/>
    </w:rPr>
  </w:style>
  <w:style w:type="paragraph" w:styleId="ab">
    <w:name w:val="List Paragraph"/>
    <w:basedOn w:val="a"/>
    <w:uiPriority w:val="34"/>
    <w:qFormat/>
    <w:rsid w:val="00C947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c">
    <w:name w:val="Без интервала Знак"/>
    <w:basedOn w:val="a0"/>
    <w:link w:val="ad"/>
    <w:uiPriority w:val="1"/>
    <w:locked/>
    <w:rsid w:val="0064053C"/>
    <w:rPr>
      <w:rFonts w:eastAsia="Calibri"/>
      <w:sz w:val="22"/>
      <w:szCs w:val="22"/>
      <w:lang w:val="ru-RU" w:eastAsia="en-US" w:bidi="ar-SA"/>
    </w:rPr>
  </w:style>
  <w:style w:type="paragraph" w:styleId="ad">
    <w:name w:val="No Spacing"/>
    <w:link w:val="ac"/>
    <w:uiPriority w:val="1"/>
    <w:qFormat/>
    <w:rsid w:val="0064053C"/>
    <w:rPr>
      <w:rFonts w:eastAsia="Calibri"/>
      <w:sz w:val="22"/>
      <w:szCs w:val="22"/>
      <w:lang w:eastAsia="en-US"/>
    </w:rPr>
  </w:style>
  <w:style w:type="paragraph" w:styleId="ae">
    <w:name w:val="footer"/>
    <w:basedOn w:val="a"/>
    <w:link w:val="af"/>
    <w:rsid w:val="006405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405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42B2"/>
    <w:pPr>
      <w:jc w:val="center"/>
    </w:pPr>
    <w:rPr>
      <w:sz w:val="28"/>
      <w:lang w:val="x-none" w:eastAsia="x-none"/>
    </w:rPr>
  </w:style>
  <w:style w:type="paragraph" w:styleId="a5">
    <w:name w:val="Subtitle"/>
    <w:basedOn w:val="a"/>
    <w:qFormat/>
    <w:rsid w:val="007342B2"/>
    <w:pPr>
      <w:jc w:val="center"/>
    </w:pPr>
    <w:rPr>
      <w:b/>
      <w:bCs/>
      <w:sz w:val="28"/>
    </w:rPr>
  </w:style>
  <w:style w:type="paragraph" w:styleId="a6">
    <w:name w:val="Body Text"/>
    <w:basedOn w:val="a"/>
    <w:rsid w:val="007342B2"/>
    <w:pPr>
      <w:jc w:val="both"/>
    </w:pPr>
    <w:rPr>
      <w:sz w:val="28"/>
    </w:rPr>
  </w:style>
  <w:style w:type="paragraph" w:customStyle="1" w:styleId="ConsNormal">
    <w:name w:val="ConsNormal"/>
    <w:rsid w:val="007342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7">
    <w:name w:val="header"/>
    <w:basedOn w:val="a"/>
    <w:rsid w:val="00DB79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B79D7"/>
  </w:style>
  <w:style w:type="paragraph" w:styleId="a9">
    <w:name w:val="Balloon Text"/>
    <w:basedOn w:val="a"/>
    <w:semiHidden/>
    <w:rsid w:val="008065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27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785712"/>
    <w:pPr>
      <w:spacing w:after="120"/>
      <w:ind w:left="283"/>
    </w:pPr>
  </w:style>
  <w:style w:type="character" w:customStyle="1" w:styleId="a4">
    <w:name w:val="Название Знак"/>
    <w:link w:val="a3"/>
    <w:rsid w:val="00160D56"/>
    <w:rPr>
      <w:sz w:val="28"/>
      <w:szCs w:val="24"/>
    </w:rPr>
  </w:style>
  <w:style w:type="paragraph" w:styleId="ab">
    <w:name w:val="List Paragraph"/>
    <w:basedOn w:val="a"/>
    <w:uiPriority w:val="34"/>
    <w:qFormat/>
    <w:rsid w:val="00C947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c">
    <w:name w:val="Без интервала Знак"/>
    <w:basedOn w:val="a0"/>
    <w:link w:val="ad"/>
    <w:uiPriority w:val="1"/>
    <w:locked/>
    <w:rsid w:val="0064053C"/>
    <w:rPr>
      <w:rFonts w:eastAsia="Calibri"/>
      <w:sz w:val="22"/>
      <w:szCs w:val="22"/>
      <w:lang w:val="ru-RU" w:eastAsia="en-US" w:bidi="ar-SA"/>
    </w:rPr>
  </w:style>
  <w:style w:type="paragraph" w:styleId="ad">
    <w:name w:val="No Spacing"/>
    <w:link w:val="ac"/>
    <w:uiPriority w:val="1"/>
    <w:qFormat/>
    <w:rsid w:val="0064053C"/>
    <w:rPr>
      <w:rFonts w:eastAsia="Calibri"/>
      <w:sz w:val="22"/>
      <w:szCs w:val="22"/>
      <w:lang w:eastAsia="en-US"/>
    </w:rPr>
  </w:style>
  <w:style w:type="paragraph" w:styleId="ae">
    <w:name w:val="footer"/>
    <w:basedOn w:val="a"/>
    <w:link w:val="af"/>
    <w:rsid w:val="006405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405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_kovalev\Application%20Data\Microsoft\&#1064;&#1072;&#1073;&#1083;&#1086;&#1085;&#1099;\Doc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</TotalTime>
  <Pages>7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KUGI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m_kovalev</dc:creator>
  <cp:keywords/>
  <cp:lastModifiedBy>Бухгалтер</cp:lastModifiedBy>
  <cp:revision>3</cp:revision>
  <cp:lastPrinted>2025-11-18T14:38:00Z</cp:lastPrinted>
  <dcterms:created xsi:type="dcterms:W3CDTF">2025-11-25T19:07:00Z</dcterms:created>
  <dcterms:modified xsi:type="dcterms:W3CDTF">2025-11-27T10:54:00Z</dcterms:modified>
</cp:coreProperties>
</file>