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D30B" w14:textId="77777777" w:rsidR="008B6ECF" w:rsidRPr="008B6ECF" w:rsidRDefault="008B6ECF" w:rsidP="00DC4837">
      <w:pPr>
        <w:pStyle w:val="ad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8B6ECF">
        <w:rPr>
          <w:rFonts w:ascii="Arial" w:hAnsi="Arial" w:cs="Arial"/>
          <w:b/>
          <w:color w:val="000000"/>
          <w:spacing w:val="7"/>
          <w:sz w:val="24"/>
          <w:szCs w:val="24"/>
        </w:rPr>
        <w:t>Российская Федерация</w:t>
      </w:r>
    </w:p>
    <w:p w14:paraId="4B9BF562" w14:textId="77777777" w:rsidR="008B6ECF" w:rsidRPr="008B6ECF" w:rsidRDefault="008B6ECF" w:rsidP="00DC4837">
      <w:pPr>
        <w:pStyle w:val="ad"/>
        <w:spacing w:line="36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B6ECF">
        <w:rPr>
          <w:rFonts w:ascii="Arial" w:hAnsi="Arial" w:cs="Arial"/>
          <w:b/>
          <w:color w:val="000000"/>
          <w:sz w:val="24"/>
          <w:szCs w:val="24"/>
        </w:rPr>
        <w:t>Волгоградская область</w:t>
      </w:r>
    </w:p>
    <w:p w14:paraId="392186C5" w14:textId="77777777" w:rsidR="008B6ECF" w:rsidRPr="008B6ECF" w:rsidRDefault="008B6ECF" w:rsidP="00DC4837">
      <w:pPr>
        <w:pStyle w:val="ad"/>
        <w:spacing w:line="360" w:lineRule="auto"/>
        <w:ind w:firstLine="709"/>
        <w:jc w:val="center"/>
        <w:rPr>
          <w:rFonts w:ascii="Arial" w:hAnsi="Arial" w:cs="Arial"/>
          <w:b/>
          <w:color w:val="000000"/>
          <w:spacing w:val="-2"/>
          <w:sz w:val="24"/>
          <w:szCs w:val="24"/>
        </w:rPr>
      </w:pPr>
      <w:r w:rsidRPr="008B6ECF">
        <w:rPr>
          <w:rFonts w:ascii="Arial" w:hAnsi="Arial" w:cs="Arial"/>
          <w:b/>
          <w:color w:val="000000"/>
          <w:spacing w:val="-2"/>
          <w:sz w:val="24"/>
          <w:szCs w:val="24"/>
        </w:rPr>
        <w:t>Дубовский муниципальный район</w:t>
      </w:r>
    </w:p>
    <w:p w14:paraId="563C090F" w14:textId="77777777" w:rsidR="008B6ECF" w:rsidRPr="008B6ECF" w:rsidRDefault="008B6ECF" w:rsidP="00DC4837">
      <w:pPr>
        <w:pStyle w:val="ad"/>
        <w:spacing w:line="36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B6ECF">
        <w:rPr>
          <w:rFonts w:ascii="Arial" w:hAnsi="Arial" w:cs="Arial"/>
          <w:b/>
          <w:color w:val="000000"/>
          <w:sz w:val="24"/>
          <w:szCs w:val="24"/>
        </w:rPr>
        <w:t>Дубовская районная Дума</w:t>
      </w:r>
    </w:p>
    <w:p w14:paraId="1D4092E0" w14:textId="65DE48B0" w:rsidR="008B6ECF" w:rsidRPr="00DC4837" w:rsidRDefault="008B6ECF" w:rsidP="00DC4837">
      <w:pPr>
        <w:pStyle w:val="ad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B6ECF">
        <w:rPr>
          <w:rFonts w:ascii="Arial" w:hAnsi="Arial" w:cs="Arial"/>
          <w:b/>
          <w:sz w:val="24"/>
          <w:szCs w:val="24"/>
        </w:rPr>
        <w:t>404002, г. Дубовка, ул. Минина, дом 1, тел</w:t>
      </w:r>
      <w:r w:rsidR="00DC4837">
        <w:rPr>
          <w:rFonts w:ascii="Arial" w:hAnsi="Arial" w:cs="Arial"/>
          <w:b/>
          <w:sz w:val="24"/>
          <w:szCs w:val="24"/>
        </w:rPr>
        <w:t>.</w:t>
      </w:r>
      <w:r w:rsidRPr="008B6ECF">
        <w:rPr>
          <w:rFonts w:ascii="Arial" w:hAnsi="Arial" w:cs="Arial"/>
          <w:b/>
          <w:sz w:val="24"/>
          <w:szCs w:val="24"/>
        </w:rPr>
        <w:t>/факс: 8</w:t>
      </w:r>
      <w:r w:rsidR="00DC4837">
        <w:rPr>
          <w:rFonts w:ascii="Arial" w:hAnsi="Arial" w:cs="Arial"/>
          <w:b/>
          <w:sz w:val="24"/>
          <w:szCs w:val="24"/>
        </w:rPr>
        <w:t xml:space="preserve"> </w:t>
      </w:r>
      <w:r w:rsidRPr="008B6ECF">
        <w:rPr>
          <w:rFonts w:ascii="Arial" w:hAnsi="Arial" w:cs="Arial"/>
          <w:b/>
          <w:sz w:val="24"/>
          <w:szCs w:val="24"/>
        </w:rPr>
        <w:t>(844458) 3-18-71</w:t>
      </w:r>
    </w:p>
    <w:p w14:paraId="514F4D5A" w14:textId="562407EC" w:rsidR="008B6ECF" w:rsidRPr="008B6ECF" w:rsidRDefault="008B6ECF" w:rsidP="00DC4837">
      <w:pPr>
        <w:shd w:val="clear" w:color="auto" w:fill="FFFFFF"/>
        <w:tabs>
          <w:tab w:val="left" w:pos="360"/>
        </w:tabs>
        <w:spacing w:line="360" w:lineRule="auto"/>
        <w:ind w:firstLine="709"/>
        <w:jc w:val="center"/>
        <w:rPr>
          <w:rFonts w:ascii="Arial" w:hAnsi="Arial" w:cs="Arial"/>
          <w:b/>
          <w:spacing w:val="-2"/>
        </w:rPr>
      </w:pPr>
      <w:r w:rsidRPr="008B6ECF">
        <w:rPr>
          <w:rFonts w:ascii="Arial" w:hAnsi="Arial" w:cs="Arial"/>
          <w:b/>
          <w:spacing w:val="-2"/>
        </w:rPr>
        <w:t>РЕШЕНИЕ</w:t>
      </w:r>
    </w:p>
    <w:p w14:paraId="3376223A" w14:textId="0D830E0D" w:rsidR="008B6ECF" w:rsidRPr="00DC4837" w:rsidRDefault="008B6ECF" w:rsidP="00DC4837">
      <w:pPr>
        <w:shd w:val="clear" w:color="auto" w:fill="FFFFFF"/>
        <w:tabs>
          <w:tab w:val="left" w:pos="360"/>
        </w:tabs>
        <w:spacing w:line="360" w:lineRule="auto"/>
        <w:ind w:firstLine="709"/>
        <w:jc w:val="center"/>
        <w:rPr>
          <w:rFonts w:ascii="Arial" w:hAnsi="Arial" w:cs="Arial"/>
          <w:b/>
        </w:rPr>
      </w:pPr>
      <w:r w:rsidRPr="008B6ECF">
        <w:rPr>
          <w:rFonts w:ascii="Arial" w:hAnsi="Arial" w:cs="Arial"/>
          <w:b/>
        </w:rPr>
        <w:t>«14» ноября 2025 г. № 38/252</w:t>
      </w:r>
    </w:p>
    <w:p w14:paraId="1E7C914C" w14:textId="2494A40C" w:rsidR="00572DB2" w:rsidRPr="00DC4837" w:rsidRDefault="00572DB2" w:rsidP="00DC4837">
      <w:pPr>
        <w:pStyle w:val="a3"/>
        <w:spacing w:line="360" w:lineRule="auto"/>
        <w:ind w:firstLine="709"/>
        <w:rPr>
          <w:rFonts w:ascii="Arial" w:hAnsi="Arial" w:cs="Arial"/>
          <w:b/>
          <w:sz w:val="24"/>
          <w:lang w:val="ru-RU"/>
        </w:rPr>
      </w:pPr>
      <w:r w:rsidRPr="008B6ECF">
        <w:rPr>
          <w:rFonts w:ascii="Arial" w:hAnsi="Arial" w:cs="Arial"/>
          <w:b/>
          <w:bCs/>
          <w:color w:val="000000"/>
          <w:sz w:val="24"/>
          <w:lang w:val="ru-RU"/>
        </w:rPr>
        <w:t>О</w:t>
      </w:r>
      <w:r w:rsidR="00614243" w:rsidRPr="008B6ECF">
        <w:rPr>
          <w:rFonts w:ascii="Arial" w:hAnsi="Arial" w:cs="Arial"/>
          <w:b/>
          <w:bCs/>
          <w:color w:val="000000"/>
          <w:sz w:val="24"/>
          <w:lang w:val="ru-RU"/>
        </w:rPr>
        <w:t xml:space="preserve"> внесении </w:t>
      </w:r>
      <w:r w:rsidR="007A6D76" w:rsidRPr="008B6ECF">
        <w:rPr>
          <w:rFonts w:ascii="Arial" w:hAnsi="Arial" w:cs="Arial"/>
          <w:b/>
          <w:bCs/>
          <w:color w:val="000000"/>
          <w:sz w:val="24"/>
          <w:lang w:val="ru-RU"/>
        </w:rPr>
        <w:t>изменений</w:t>
      </w:r>
      <w:r w:rsidR="00614243" w:rsidRPr="008B6ECF">
        <w:rPr>
          <w:rFonts w:ascii="Arial" w:hAnsi="Arial" w:cs="Arial"/>
          <w:b/>
          <w:bCs/>
          <w:color w:val="000000"/>
          <w:sz w:val="24"/>
          <w:lang w:val="ru-RU"/>
        </w:rPr>
        <w:t xml:space="preserve"> в </w:t>
      </w:r>
      <w:r w:rsidR="003821D9" w:rsidRPr="008B6ECF">
        <w:rPr>
          <w:rFonts w:ascii="Arial" w:hAnsi="Arial" w:cs="Arial"/>
          <w:b/>
          <w:bCs/>
          <w:color w:val="000000"/>
          <w:sz w:val="24"/>
          <w:lang w:val="ru-RU"/>
        </w:rPr>
        <w:t>«П</w:t>
      </w:r>
      <w:r w:rsidR="00614243" w:rsidRPr="008B6ECF">
        <w:rPr>
          <w:rFonts w:ascii="Arial" w:hAnsi="Arial" w:cs="Arial"/>
          <w:b/>
          <w:bCs/>
          <w:color w:val="000000"/>
          <w:sz w:val="24"/>
          <w:lang w:val="ru-RU"/>
        </w:rPr>
        <w:t>рогнозный</w:t>
      </w:r>
      <w:r w:rsidRPr="008B6ECF">
        <w:rPr>
          <w:rFonts w:ascii="Arial" w:hAnsi="Arial" w:cs="Arial"/>
          <w:b/>
          <w:color w:val="212529"/>
          <w:sz w:val="24"/>
          <w:lang w:val="ru-RU" w:eastAsia="ru-RU"/>
        </w:rPr>
        <w:t xml:space="preserve"> план (программ</w:t>
      </w:r>
      <w:r w:rsidR="00614243" w:rsidRPr="008B6ECF">
        <w:rPr>
          <w:rFonts w:ascii="Arial" w:hAnsi="Arial" w:cs="Arial"/>
          <w:b/>
          <w:color w:val="212529"/>
          <w:sz w:val="24"/>
          <w:lang w:val="ru-RU" w:eastAsia="ru-RU"/>
        </w:rPr>
        <w:t>у</w:t>
      </w:r>
      <w:r w:rsidRPr="008B6ECF">
        <w:rPr>
          <w:rFonts w:ascii="Arial" w:hAnsi="Arial" w:cs="Arial"/>
          <w:b/>
          <w:color w:val="212529"/>
          <w:sz w:val="24"/>
          <w:lang w:val="ru-RU" w:eastAsia="ru-RU"/>
        </w:rPr>
        <w:t>) приватизации муниципального</w:t>
      </w:r>
      <w:r w:rsidRPr="008B6ECF">
        <w:rPr>
          <w:rFonts w:ascii="Arial" w:hAnsi="Arial" w:cs="Arial"/>
          <w:b/>
          <w:bCs/>
          <w:sz w:val="24"/>
        </w:rPr>
        <w:t xml:space="preserve"> имущества </w:t>
      </w:r>
      <w:r w:rsidRPr="008B6ECF">
        <w:rPr>
          <w:rFonts w:ascii="Arial" w:hAnsi="Arial" w:cs="Arial"/>
          <w:b/>
          <w:sz w:val="24"/>
        </w:rPr>
        <w:t>Дубовского муниципального района на 202</w:t>
      </w:r>
      <w:r w:rsidR="00DE580A" w:rsidRPr="008B6ECF">
        <w:rPr>
          <w:rFonts w:ascii="Arial" w:hAnsi="Arial" w:cs="Arial"/>
          <w:b/>
          <w:sz w:val="24"/>
          <w:lang w:val="ru-RU"/>
        </w:rPr>
        <w:t>5</w:t>
      </w:r>
      <w:r w:rsidRPr="008B6ECF">
        <w:rPr>
          <w:rFonts w:ascii="Arial" w:hAnsi="Arial" w:cs="Arial"/>
          <w:b/>
          <w:sz w:val="24"/>
        </w:rPr>
        <w:t xml:space="preserve"> год</w:t>
      </w:r>
      <w:r w:rsidR="003821D9" w:rsidRPr="008B6ECF">
        <w:rPr>
          <w:rFonts w:ascii="Arial" w:hAnsi="Arial" w:cs="Arial"/>
          <w:b/>
          <w:sz w:val="24"/>
          <w:lang w:val="ru-RU"/>
        </w:rPr>
        <w:t>»</w:t>
      </w:r>
      <w:r w:rsidR="00DC4837">
        <w:rPr>
          <w:rFonts w:ascii="Arial" w:hAnsi="Arial" w:cs="Arial"/>
          <w:b/>
          <w:sz w:val="24"/>
          <w:lang w:val="ru-RU"/>
        </w:rPr>
        <w:t>,</w:t>
      </w:r>
      <w:r w:rsidRPr="008B6ECF">
        <w:rPr>
          <w:rFonts w:ascii="Arial" w:hAnsi="Arial" w:cs="Arial"/>
          <w:b/>
          <w:sz w:val="24"/>
        </w:rPr>
        <w:t xml:space="preserve"> </w:t>
      </w:r>
      <w:r w:rsidR="006E7D8F" w:rsidRPr="008B6ECF">
        <w:rPr>
          <w:rFonts w:ascii="Arial" w:hAnsi="Arial" w:cs="Arial"/>
          <w:b/>
          <w:sz w:val="24"/>
        </w:rPr>
        <w:t>утвержденный Дубовской районной Думой Волгоградской области</w:t>
      </w:r>
      <w:r w:rsidR="0084267C" w:rsidRPr="008B6ECF">
        <w:rPr>
          <w:rFonts w:ascii="Arial" w:hAnsi="Arial" w:cs="Arial"/>
          <w:b/>
          <w:sz w:val="24"/>
        </w:rPr>
        <w:t xml:space="preserve"> от </w:t>
      </w:r>
      <w:r w:rsidR="00962E31" w:rsidRPr="008B6ECF">
        <w:rPr>
          <w:rFonts w:ascii="Arial" w:hAnsi="Arial" w:cs="Arial"/>
          <w:b/>
          <w:sz w:val="24"/>
          <w:lang w:val="ru-RU"/>
        </w:rPr>
        <w:t>17</w:t>
      </w:r>
      <w:r w:rsidR="00DE1E8F" w:rsidRPr="008B6ECF">
        <w:rPr>
          <w:rFonts w:ascii="Arial" w:hAnsi="Arial" w:cs="Arial"/>
          <w:b/>
          <w:sz w:val="24"/>
        </w:rPr>
        <w:t xml:space="preserve"> </w:t>
      </w:r>
      <w:r w:rsidR="00962E31" w:rsidRPr="008B6ECF">
        <w:rPr>
          <w:rFonts w:ascii="Arial" w:hAnsi="Arial" w:cs="Arial"/>
          <w:b/>
          <w:sz w:val="24"/>
          <w:lang w:val="ru-RU"/>
        </w:rPr>
        <w:t>декабря</w:t>
      </w:r>
      <w:r w:rsidR="00DE1E8F" w:rsidRPr="008B6ECF">
        <w:rPr>
          <w:rFonts w:ascii="Arial" w:hAnsi="Arial" w:cs="Arial"/>
          <w:b/>
          <w:sz w:val="24"/>
        </w:rPr>
        <w:t xml:space="preserve"> 202</w:t>
      </w:r>
      <w:r w:rsidR="00456636" w:rsidRPr="008B6ECF">
        <w:rPr>
          <w:rFonts w:ascii="Arial" w:hAnsi="Arial" w:cs="Arial"/>
          <w:b/>
          <w:sz w:val="24"/>
          <w:lang w:val="ru-RU"/>
        </w:rPr>
        <w:t>4</w:t>
      </w:r>
      <w:r w:rsidR="0084267C" w:rsidRPr="008B6ECF">
        <w:rPr>
          <w:rFonts w:ascii="Arial" w:hAnsi="Arial" w:cs="Arial"/>
          <w:b/>
          <w:sz w:val="24"/>
        </w:rPr>
        <w:t xml:space="preserve"> года №</w:t>
      </w:r>
      <w:r w:rsidR="00BF78C4" w:rsidRPr="008B6ECF">
        <w:rPr>
          <w:rFonts w:ascii="Arial" w:hAnsi="Arial" w:cs="Arial"/>
          <w:b/>
          <w:sz w:val="24"/>
          <w:lang w:val="ru-RU"/>
        </w:rPr>
        <w:t xml:space="preserve"> </w:t>
      </w:r>
      <w:r w:rsidR="00456636" w:rsidRPr="008B6ECF">
        <w:rPr>
          <w:rFonts w:ascii="Arial" w:hAnsi="Arial" w:cs="Arial"/>
          <w:b/>
          <w:sz w:val="24"/>
        </w:rPr>
        <w:t>27</w:t>
      </w:r>
      <w:r w:rsidR="0084267C" w:rsidRPr="008B6ECF">
        <w:rPr>
          <w:rFonts w:ascii="Arial" w:hAnsi="Arial" w:cs="Arial"/>
          <w:b/>
          <w:sz w:val="24"/>
        </w:rPr>
        <w:t>/</w:t>
      </w:r>
      <w:r w:rsidR="00456636" w:rsidRPr="008B6ECF">
        <w:rPr>
          <w:rFonts w:ascii="Arial" w:hAnsi="Arial" w:cs="Arial"/>
          <w:b/>
          <w:sz w:val="24"/>
          <w:lang w:val="ru-RU"/>
        </w:rPr>
        <w:t>145</w:t>
      </w:r>
    </w:p>
    <w:p w14:paraId="63FB5791" w14:textId="56FA2D2C" w:rsidR="008B6ECF" w:rsidRPr="00DC4837" w:rsidRDefault="00572DB2" w:rsidP="00DC4837">
      <w:pPr>
        <w:pStyle w:val="a3"/>
        <w:spacing w:line="360" w:lineRule="auto"/>
        <w:ind w:firstLine="709"/>
        <w:jc w:val="both"/>
        <w:rPr>
          <w:rFonts w:ascii="Arial" w:hAnsi="Arial" w:cs="Arial"/>
          <w:b/>
          <w:sz w:val="24"/>
          <w:lang w:val="ru-RU"/>
        </w:rPr>
      </w:pPr>
      <w:r w:rsidRPr="008B6ECF">
        <w:rPr>
          <w:rFonts w:ascii="Arial" w:hAnsi="Arial" w:cs="Arial"/>
          <w:sz w:val="24"/>
        </w:rPr>
        <w:t>В соответствии со статьей 13 Федерального закона от 21 декабря 2001 г. № 178-ФЗ «О приватизации государственн</w:t>
      </w:r>
      <w:r w:rsidR="0084267C" w:rsidRPr="008B6ECF">
        <w:rPr>
          <w:rFonts w:ascii="Arial" w:hAnsi="Arial" w:cs="Arial"/>
          <w:sz w:val="24"/>
        </w:rPr>
        <w:t>ого и муниципального имущества»</w:t>
      </w:r>
      <w:r w:rsidR="0084267C" w:rsidRPr="008B6ECF">
        <w:rPr>
          <w:rFonts w:ascii="Arial" w:hAnsi="Arial" w:cs="Arial"/>
          <w:sz w:val="24"/>
          <w:lang w:val="ru-RU"/>
        </w:rPr>
        <w:t>,</w:t>
      </w:r>
      <w:r w:rsidRPr="008B6ECF">
        <w:rPr>
          <w:rFonts w:ascii="Arial" w:hAnsi="Arial" w:cs="Arial"/>
          <w:sz w:val="24"/>
        </w:rPr>
        <w:t xml:space="preserve"> </w:t>
      </w:r>
      <w:r w:rsidR="00DC4837" w:rsidRPr="008B6ECF">
        <w:rPr>
          <w:rFonts w:ascii="Arial" w:hAnsi="Arial" w:cs="Arial"/>
          <w:sz w:val="24"/>
        </w:rPr>
        <w:t>решением</w:t>
      </w:r>
      <w:r w:rsidRPr="008B6ECF">
        <w:rPr>
          <w:rFonts w:ascii="Arial" w:hAnsi="Arial" w:cs="Arial"/>
          <w:sz w:val="24"/>
        </w:rPr>
        <w:t xml:space="preserve"> Дубовской районной Думы от 24 декабря 2020 года № 32/268 </w:t>
      </w:r>
      <w:r w:rsidR="0084267C" w:rsidRPr="008B6ECF">
        <w:rPr>
          <w:rFonts w:ascii="Arial" w:hAnsi="Arial" w:cs="Arial"/>
          <w:sz w:val="24"/>
          <w:lang w:val="ru-RU"/>
        </w:rPr>
        <w:t>«</w:t>
      </w:r>
      <w:r w:rsidRPr="008B6ECF">
        <w:rPr>
          <w:rFonts w:ascii="Arial" w:hAnsi="Arial" w:cs="Arial"/>
          <w:bCs/>
          <w:color w:val="212529"/>
          <w:sz w:val="24"/>
        </w:rPr>
        <w:t>Об утверждении Положения о приватизации имущества, находящегося в муниципальной собственности Дубовского муниципального района Волгоградской области</w:t>
      </w:r>
      <w:r w:rsidR="0084267C" w:rsidRPr="008B6ECF">
        <w:rPr>
          <w:rFonts w:ascii="Arial" w:hAnsi="Arial" w:cs="Arial"/>
          <w:bCs/>
          <w:color w:val="212529"/>
          <w:sz w:val="24"/>
          <w:lang w:val="ru-RU"/>
        </w:rPr>
        <w:t>»</w:t>
      </w:r>
      <w:r w:rsidRPr="008B6ECF">
        <w:rPr>
          <w:rFonts w:ascii="Arial" w:hAnsi="Arial" w:cs="Arial"/>
          <w:bCs/>
          <w:color w:val="212529"/>
          <w:sz w:val="24"/>
        </w:rPr>
        <w:t xml:space="preserve">, </w:t>
      </w:r>
      <w:r w:rsidRPr="008B6ECF">
        <w:rPr>
          <w:rFonts w:ascii="Arial" w:hAnsi="Arial" w:cs="Arial"/>
          <w:sz w:val="24"/>
        </w:rPr>
        <w:t xml:space="preserve">Уставом Дубовского муниципального района Волгоградской области, в целях </w:t>
      </w:r>
      <w:r w:rsidRPr="008B6ECF">
        <w:rPr>
          <w:rFonts w:ascii="Arial" w:hAnsi="Arial" w:cs="Arial"/>
          <w:bCs/>
          <w:sz w:val="24"/>
        </w:rPr>
        <w:t>повышения эффективности управления муниципальным</w:t>
      </w:r>
      <w:r w:rsidRPr="008B6ECF">
        <w:rPr>
          <w:rFonts w:ascii="Arial" w:hAnsi="Arial" w:cs="Arial"/>
          <w:sz w:val="24"/>
        </w:rPr>
        <w:t xml:space="preserve"> имуществом и функционирования экономики района</w:t>
      </w:r>
      <w:r w:rsidR="00DC4837">
        <w:rPr>
          <w:rFonts w:ascii="Arial" w:hAnsi="Arial" w:cs="Arial"/>
          <w:sz w:val="24"/>
          <w:lang w:val="ru-RU"/>
        </w:rPr>
        <w:t xml:space="preserve"> </w:t>
      </w:r>
      <w:r w:rsidR="0084267C" w:rsidRPr="008B6ECF">
        <w:rPr>
          <w:rFonts w:ascii="Arial" w:hAnsi="Arial" w:cs="Arial"/>
          <w:sz w:val="24"/>
          <w:lang w:val="ru-RU"/>
        </w:rPr>
        <w:t xml:space="preserve">Дубовская районная Дума </w:t>
      </w:r>
      <w:r w:rsidR="008B6ECF" w:rsidRPr="008B6ECF">
        <w:rPr>
          <w:rFonts w:ascii="Arial" w:hAnsi="Arial" w:cs="Arial"/>
          <w:b/>
          <w:sz w:val="24"/>
          <w:lang w:val="ru-RU"/>
        </w:rPr>
        <w:t>РЕШИЛА</w:t>
      </w:r>
      <w:r w:rsidRPr="008B6ECF">
        <w:rPr>
          <w:rFonts w:ascii="Arial" w:hAnsi="Arial" w:cs="Arial"/>
          <w:b/>
          <w:sz w:val="24"/>
        </w:rPr>
        <w:t>:</w:t>
      </w:r>
    </w:p>
    <w:p w14:paraId="3C5B4BB0" w14:textId="3F7A12BF" w:rsidR="00636393" w:rsidRPr="008B6ECF" w:rsidRDefault="00572DB2" w:rsidP="00DC4837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lang w:val="ru-RU"/>
        </w:rPr>
      </w:pPr>
      <w:r w:rsidRPr="008B6ECF">
        <w:rPr>
          <w:rFonts w:ascii="Arial" w:hAnsi="Arial" w:cs="Arial"/>
          <w:sz w:val="24"/>
        </w:rPr>
        <w:t xml:space="preserve">1. </w:t>
      </w:r>
      <w:r w:rsidR="00614243" w:rsidRPr="008B6ECF">
        <w:rPr>
          <w:rFonts w:ascii="Arial" w:hAnsi="Arial" w:cs="Arial"/>
          <w:sz w:val="24"/>
          <w:lang w:val="ru-RU"/>
        </w:rPr>
        <w:t>Внести</w:t>
      </w:r>
      <w:r w:rsidR="00DE1E8F" w:rsidRPr="008B6ECF">
        <w:rPr>
          <w:rFonts w:ascii="Arial" w:hAnsi="Arial" w:cs="Arial"/>
          <w:sz w:val="24"/>
          <w:lang w:val="ru-RU"/>
        </w:rPr>
        <w:t xml:space="preserve"> </w:t>
      </w:r>
      <w:r w:rsidR="007A6D76" w:rsidRPr="008B6ECF">
        <w:rPr>
          <w:rFonts w:ascii="Arial" w:hAnsi="Arial" w:cs="Arial"/>
          <w:sz w:val="24"/>
          <w:lang w:val="ru-RU"/>
        </w:rPr>
        <w:t xml:space="preserve">изменение </w:t>
      </w:r>
      <w:r w:rsidR="00614243" w:rsidRPr="008B6ECF">
        <w:rPr>
          <w:rFonts w:ascii="Arial" w:hAnsi="Arial" w:cs="Arial"/>
          <w:sz w:val="24"/>
          <w:lang w:val="ru-RU"/>
        </w:rPr>
        <w:t xml:space="preserve">в </w:t>
      </w:r>
      <w:r w:rsidRPr="008B6ECF">
        <w:rPr>
          <w:rFonts w:ascii="Arial" w:hAnsi="Arial" w:cs="Arial"/>
          <w:bCs/>
          <w:color w:val="000000"/>
          <w:sz w:val="24"/>
          <w:lang w:val="ru-RU"/>
        </w:rPr>
        <w:t>п</w:t>
      </w:r>
      <w:r w:rsidRPr="008B6ECF">
        <w:rPr>
          <w:rFonts w:ascii="Arial" w:hAnsi="Arial" w:cs="Arial"/>
          <w:color w:val="212529"/>
          <w:sz w:val="24"/>
          <w:lang w:val="ru-RU" w:eastAsia="ru-RU"/>
        </w:rPr>
        <w:t>рогнозный план (программа) приватизации муниципального</w:t>
      </w:r>
      <w:r w:rsidRPr="008B6ECF">
        <w:rPr>
          <w:rFonts w:ascii="Arial" w:hAnsi="Arial" w:cs="Arial"/>
          <w:bCs/>
          <w:sz w:val="24"/>
        </w:rPr>
        <w:t xml:space="preserve"> имущества </w:t>
      </w:r>
      <w:r w:rsidRPr="008B6ECF">
        <w:rPr>
          <w:rFonts w:ascii="Arial" w:hAnsi="Arial" w:cs="Arial"/>
          <w:sz w:val="24"/>
        </w:rPr>
        <w:t>Дубовского муниципального района на 202</w:t>
      </w:r>
      <w:r w:rsidR="00636393" w:rsidRPr="008B6ECF">
        <w:rPr>
          <w:rFonts w:ascii="Arial" w:hAnsi="Arial" w:cs="Arial"/>
          <w:sz w:val="24"/>
          <w:lang w:val="ru-RU"/>
        </w:rPr>
        <w:t>5</w:t>
      </w:r>
      <w:r w:rsidRPr="008B6ECF">
        <w:rPr>
          <w:rFonts w:ascii="Arial" w:hAnsi="Arial" w:cs="Arial"/>
          <w:sz w:val="24"/>
        </w:rPr>
        <w:t xml:space="preserve"> год</w:t>
      </w:r>
      <w:r w:rsidR="00293E63" w:rsidRPr="008B6ECF">
        <w:rPr>
          <w:rFonts w:ascii="Arial" w:hAnsi="Arial" w:cs="Arial"/>
          <w:sz w:val="24"/>
          <w:lang w:val="ru-RU" w:eastAsia="ru-RU"/>
        </w:rPr>
        <w:t xml:space="preserve"> </w:t>
      </w:r>
      <w:r w:rsidR="009905C1" w:rsidRPr="008B6ECF">
        <w:rPr>
          <w:rFonts w:ascii="Arial" w:hAnsi="Arial" w:cs="Arial"/>
          <w:sz w:val="24"/>
          <w:lang w:val="ru-RU"/>
        </w:rPr>
        <w:t xml:space="preserve">в части </w:t>
      </w:r>
      <w:r w:rsidR="007A6D76" w:rsidRPr="008B6ECF">
        <w:rPr>
          <w:rFonts w:ascii="Arial" w:hAnsi="Arial" w:cs="Arial"/>
          <w:sz w:val="24"/>
          <w:lang w:val="ru-RU"/>
        </w:rPr>
        <w:t>исключения из</w:t>
      </w:r>
      <w:r w:rsidR="000B5F33" w:rsidRPr="008B6ECF">
        <w:rPr>
          <w:rFonts w:ascii="Arial" w:hAnsi="Arial" w:cs="Arial"/>
          <w:sz w:val="24"/>
          <w:lang w:val="ru-RU"/>
        </w:rPr>
        <w:t xml:space="preserve"> приватизаци</w:t>
      </w:r>
      <w:r w:rsidR="007A6D76" w:rsidRPr="008B6ECF">
        <w:rPr>
          <w:rFonts w:ascii="Arial" w:hAnsi="Arial" w:cs="Arial"/>
          <w:sz w:val="24"/>
          <w:lang w:val="ru-RU"/>
        </w:rPr>
        <w:t>и</w:t>
      </w:r>
      <w:r w:rsidR="000B5F33" w:rsidRPr="008B6ECF">
        <w:rPr>
          <w:rFonts w:ascii="Arial" w:hAnsi="Arial" w:cs="Arial"/>
          <w:sz w:val="24"/>
          <w:lang w:val="ru-RU"/>
        </w:rPr>
        <w:t xml:space="preserve"> муниципального имущества </w:t>
      </w:r>
      <w:r w:rsidR="00293E63" w:rsidRPr="008B6ECF">
        <w:rPr>
          <w:rFonts w:ascii="Arial" w:hAnsi="Arial" w:cs="Arial"/>
          <w:sz w:val="24"/>
          <w:lang w:val="ru-RU"/>
        </w:rPr>
        <w:t>таблиц</w:t>
      </w:r>
      <w:r w:rsidR="00A639FA" w:rsidRPr="008B6ECF">
        <w:rPr>
          <w:rFonts w:ascii="Arial" w:hAnsi="Arial" w:cs="Arial"/>
          <w:sz w:val="24"/>
          <w:lang w:val="ru-RU"/>
        </w:rPr>
        <w:t>ы</w:t>
      </w:r>
      <w:r w:rsidR="00293E63" w:rsidRPr="008B6ECF">
        <w:rPr>
          <w:rFonts w:ascii="Arial" w:hAnsi="Arial" w:cs="Arial"/>
          <w:sz w:val="24"/>
          <w:lang w:val="ru-RU"/>
        </w:rPr>
        <w:t xml:space="preserve"> </w:t>
      </w:r>
      <w:r w:rsidR="007A6D76" w:rsidRPr="008B6ECF">
        <w:rPr>
          <w:rFonts w:ascii="Arial" w:hAnsi="Arial" w:cs="Arial"/>
          <w:sz w:val="24"/>
          <w:lang w:val="ru-RU"/>
        </w:rPr>
        <w:t>2</w:t>
      </w:r>
      <w:r w:rsidR="00636393" w:rsidRPr="008B6ECF">
        <w:rPr>
          <w:rFonts w:ascii="Arial" w:hAnsi="Arial" w:cs="Arial"/>
          <w:sz w:val="24"/>
          <w:lang w:val="ru-RU"/>
        </w:rPr>
        <w:t>:</w:t>
      </w:r>
    </w:p>
    <w:p w14:paraId="15737C00" w14:textId="027B798F" w:rsidR="007A6D76" w:rsidRPr="008B6ECF" w:rsidRDefault="00636393" w:rsidP="00DC4837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lang w:val="ru-RU"/>
        </w:rPr>
      </w:pPr>
      <w:r w:rsidRPr="008B6ECF">
        <w:rPr>
          <w:rFonts w:ascii="Arial" w:hAnsi="Arial" w:cs="Arial"/>
          <w:sz w:val="24"/>
          <w:lang w:val="ru-RU"/>
        </w:rPr>
        <w:t>1.1.</w:t>
      </w:r>
      <w:r w:rsidR="007A6D76" w:rsidRPr="008B6ECF">
        <w:rPr>
          <w:rFonts w:ascii="Arial" w:hAnsi="Arial" w:cs="Arial"/>
          <w:sz w:val="24"/>
        </w:rPr>
        <w:t xml:space="preserve"> </w:t>
      </w:r>
      <w:r w:rsidR="007A6D76" w:rsidRPr="008B6ECF">
        <w:rPr>
          <w:rFonts w:ascii="Arial" w:hAnsi="Arial" w:cs="Arial"/>
          <w:sz w:val="24"/>
          <w:lang w:val="ru-RU"/>
        </w:rPr>
        <w:t xml:space="preserve">Легковой а/м ВАЗ-21310 год выпуска 2006, ХTA21310070079438, балансовой стоимостью </w:t>
      </w:r>
      <w:r w:rsidR="007A6D76" w:rsidRPr="008B6ECF">
        <w:rPr>
          <w:rFonts w:ascii="Arial" w:hAnsi="Arial" w:cs="Arial"/>
          <w:sz w:val="24"/>
          <w:lang w:val="ru-RU" w:eastAsia="ru-RU"/>
        </w:rPr>
        <w:t>254943,90 рублей.</w:t>
      </w:r>
    </w:p>
    <w:p w14:paraId="0A68D668" w14:textId="6C1189DA" w:rsidR="00D53955" w:rsidRPr="008B6ECF" w:rsidRDefault="007A6D76" w:rsidP="00DC4837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lang w:val="ru-RU" w:eastAsia="ru-RU"/>
        </w:rPr>
      </w:pPr>
      <w:r w:rsidRPr="008B6ECF">
        <w:rPr>
          <w:rFonts w:ascii="Arial" w:hAnsi="Arial" w:cs="Arial"/>
          <w:sz w:val="24"/>
          <w:lang w:val="ru-RU"/>
        </w:rPr>
        <w:t>1</w:t>
      </w:r>
      <w:r w:rsidR="00636393" w:rsidRPr="008B6ECF">
        <w:rPr>
          <w:rFonts w:ascii="Arial" w:hAnsi="Arial" w:cs="Arial"/>
          <w:sz w:val="24"/>
        </w:rPr>
        <w:t xml:space="preserve">.2. </w:t>
      </w:r>
      <w:r w:rsidRPr="008B6ECF">
        <w:rPr>
          <w:rFonts w:ascii="Arial" w:hAnsi="Arial" w:cs="Arial"/>
          <w:sz w:val="24"/>
        </w:rPr>
        <w:t>Легковой а/м ГАЗ3102 год выпуска 2000, XTH310200Y0956630</w:t>
      </w:r>
      <w:r w:rsidRPr="008B6ECF">
        <w:rPr>
          <w:rFonts w:ascii="Arial" w:hAnsi="Arial" w:cs="Arial"/>
          <w:sz w:val="24"/>
          <w:lang w:val="ru-RU"/>
        </w:rPr>
        <w:t xml:space="preserve">, балансовой стоимостью </w:t>
      </w:r>
      <w:r w:rsidRPr="008B6ECF">
        <w:rPr>
          <w:rFonts w:ascii="Arial" w:hAnsi="Arial" w:cs="Arial"/>
          <w:sz w:val="24"/>
          <w:lang w:val="ru-RU" w:eastAsia="ru-RU"/>
        </w:rPr>
        <w:t>375090,08</w:t>
      </w:r>
      <w:r w:rsidRPr="008B6ECF">
        <w:rPr>
          <w:rFonts w:ascii="Arial" w:hAnsi="Arial" w:cs="Arial"/>
          <w:sz w:val="24"/>
          <w:lang w:val="ru-RU"/>
        </w:rPr>
        <w:t xml:space="preserve"> </w:t>
      </w:r>
      <w:r w:rsidRPr="008B6ECF">
        <w:rPr>
          <w:rFonts w:ascii="Arial" w:hAnsi="Arial" w:cs="Arial"/>
          <w:sz w:val="24"/>
          <w:lang w:val="ru-RU" w:eastAsia="ru-RU"/>
        </w:rPr>
        <w:t>рублей.</w:t>
      </w:r>
    </w:p>
    <w:p w14:paraId="65A08834" w14:textId="63C199CE" w:rsidR="008B6ECF" w:rsidRPr="008B6ECF" w:rsidRDefault="007A6D76" w:rsidP="00DC4837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lang w:val="ru-RU"/>
        </w:rPr>
      </w:pPr>
      <w:r w:rsidRPr="008B6ECF">
        <w:rPr>
          <w:rFonts w:ascii="Arial" w:hAnsi="Arial" w:cs="Arial"/>
          <w:sz w:val="24"/>
          <w:lang w:val="ru-RU"/>
        </w:rPr>
        <w:t>1.3.</w:t>
      </w:r>
      <w:r w:rsidRPr="008B6ECF">
        <w:rPr>
          <w:rFonts w:ascii="Arial" w:hAnsi="Arial" w:cs="Arial"/>
          <w:sz w:val="24"/>
        </w:rPr>
        <w:t xml:space="preserve"> </w:t>
      </w:r>
      <w:r w:rsidRPr="008B6ECF">
        <w:rPr>
          <w:rFonts w:ascii="Arial" w:hAnsi="Arial" w:cs="Arial"/>
          <w:sz w:val="24"/>
          <w:lang w:val="ru-RU"/>
        </w:rPr>
        <w:t xml:space="preserve">Легковой а/м ГАЗ3102, год выпуска 2001, XTH31020011030124, балансовой стоимостью </w:t>
      </w:r>
      <w:r w:rsidRPr="008B6ECF">
        <w:rPr>
          <w:rFonts w:ascii="Arial" w:hAnsi="Arial" w:cs="Arial"/>
          <w:sz w:val="24"/>
          <w:lang w:val="ru-RU" w:eastAsia="ru-RU"/>
        </w:rPr>
        <w:t>374002,60</w:t>
      </w:r>
      <w:r w:rsidR="00DC4837">
        <w:rPr>
          <w:rFonts w:ascii="Arial" w:hAnsi="Arial" w:cs="Arial"/>
          <w:sz w:val="24"/>
          <w:lang w:val="ru-RU" w:eastAsia="ru-RU"/>
        </w:rPr>
        <w:t xml:space="preserve"> </w:t>
      </w:r>
      <w:r w:rsidRPr="008B6ECF">
        <w:rPr>
          <w:rFonts w:ascii="Arial" w:hAnsi="Arial" w:cs="Arial"/>
          <w:sz w:val="24"/>
          <w:lang w:val="ru-RU" w:eastAsia="ru-RU"/>
        </w:rPr>
        <w:t>рублей</w:t>
      </w:r>
      <w:r w:rsidR="00DC4837">
        <w:rPr>
          <w:rFonts w:ascii="Arial" w:hAnsi="Arial" w:cs="Arial"/>
          <w:sz w:val="24"/>
          <w:lang w:val="ru-RU" w:eastAsia="ru-RU"/>
        </w:rPr>
        <w:t>.</w:t>
      </w:r>
    </w:p>
    <w:p w14:paraId="4D670615" w14:textId="73152380" w:rsidR="008B6ECF" w:rsidRPr="008B6ECF" w:rsidRDefault="003C537D" w:rsidP="00DC4837">
      <w:pPr>
        <w:spacing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8B6ECF">
        <w:rPr>
          <w:rFonts w:ascii="Arial" w:hAnsi="Arial" w:cs="Arial"/>
        </w:rPr>
        <w:t>2</w:t>
      </w:r>
      <w:r w:rsidR="00572DB2" w:rsidRPr="008B6ECF">
        <w:rPr>
          <w:rFonts w:ascii="Arial" w:hAnsi="Arial" w:cs="Arial"/>
        </w:rPr>
        <w:t>. Опубликовать настоящее решение в официальных средствах массовой информации Дубовского муниципального района и разместить на официальном сайте администрации Дубовского муниципального района Волгоградской области в сети Интернет.</w:t>
      </w:r>
    </w:p>
    <w:p w14:paraId="0DFC1241" w14:textId="60465FC7" w:rsidR="00C83234" w:rsidRPr="008B6ECF" w:rsidRDefault="003C537D" w:rsidP="00DC4837">
      <w:pPr>
        <w:spacing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8B6ECF">
        <w:rPr>
          <w:rFonts w:ascii="Arial" w:hAnsi="Arial" w:cs="Arial"/>
        </w:rPr>
        <w:t>3</w:t>
      </w:r>
      <w:r w:rsidR="00572DB2" w:rsidRPr="008B6ECF">
        <w:rPr>
          <w:rFonts w:ascii="Arial" w:hAnsi="Arial" w:cs="Arial"/>
        </w:rPr>
        <w:t>. Решение вступает в силу со дня его официального опубликования.</w:t>
      </w:r>
    </w:p>
    <w:p w14:paraId="39834BD2" w14:textId="77777777" w:rsidR="00DC4837" w:rsidRPr="00DC4837" w:rsidRDefault="00572DB2" w:rsidP="00DC4837">
      <w:pPr>
        <w:spacing w:line="360" w:lineRule="auto"/>
        <w:ind w:firstLine="709"/>
        <w:jc w:val="right"/>
        <w:rPr>
          <w:rFonts w:ascii="Arial" w:hAnsi="Arial" w:cs="Arial"/>
          <w:b/>
          <w:iCs/>
        </w:rPr>
      </w:pPr>
      <w:r w:rsidRPr="00DC4837">
        <w:rPr>
          <w:rFonts w:ascii="Arial" w:hAnsi="Arial" w:cs="Arial"/>
          <w:b/>
          <w:iCs/>
        </w:rPr>
        <w:t>Председатель Дубовской</w:t>
      </w:r>
      <w:r w:rsidR="00DC4837" w:rsidRPr="00DC4837">
        <w:rPr>
          <w:rFonts w:ascii="Arial" w:hAnsi="Arial" w:cs="Arial"/>
          <w:b/>
          <w:iCs/>
        </w:rPr>
        <w:t xml:space="preserve"> </w:t>
      </w:r>
      <w:r w:rsidRPr="00DC4837">
        <w:rPr>
          <w:rFonts w:ascii="Arial" w:hAnsi="Arial" w:cs="Arial"/>
          <w:b/>
          <w:iCs/>
        </w:rPr>
        <w:t>районной Думы</w:t>
      </w:r>
    </w:p>
    <w:p w14:paraId="12E586DE" w14:textId="6CC3D9C1" w:rsidR="00534FE6" w:rsidRPr="00DC4837" w:rsidRDefault="00572DB2" w:rsidP="00DC4837">
      <w:pPr>
        <w:spacing w:line="360" w:lineRule="auto"/>
        <w:ind w:firstLine="709"/>
        <w:jc w:val="right"/>
        <w:rPr>
          <w:rFonts w:ascii="Arial" w:hAnsi="Arial" w:cs="Arial"/>
          <w:b/>
          <w:iCs/>
        </w:rPr>
      </w:pPr>
      <w:r w:rsidRPr="00DC4837">
        <w:rPr>
          <w:rFonts w:ascii="Arial" w:hAnsi="Arial" w:cs="Arial"/>
          <w:b/>
          <w:iCs/>
        </w:rPr>
        <w:t xml:space="preserve">В.Ю. </w:t>
      </w:r>
      <w:r w:rsidR="00DC4837" w:rsidRPr="00DC4837">
        <w:rPr>
          <w:rFonts w:ascii="Arial" w:hAnsi="Arial" w:cs="Arial"/>
          <w:b/>
          <w:iCs/>
        </w:rPr>
        <w:t>ЛЯХОВ</w:t>
      </w:r>
      <w:r w:rsidRPr="00DC4837">
        <w:rPr>
          <w:rFonts w:ascii="Arial" w:hAnsi="Arial" w:cs="Arial"/>
          <w:b/>
          <w:iCs/>
        </w:rPr>
        <w:t xml:space="preserve"> </w:t>
      </w:r>
    </w:p>
    <w:p w14:paraId="025D35F9" w14:textId="77777777" w:rsidR="00DC4837" w:rsidRPr="00DC4837" w:rsidRDefault="00572DB2" w:rsidP="00DC4837">
      <w:pPr>
        <w:spacing w:line="360" w:lineRule="auto"/>
        <w:ind w:firstLine="709"/>
        <w:jc w:val="right"/>
        <w:rPr>
          <w:rFonts w:ascii="Arial" w:hAnsi="Arial" w:cs="Arial"/>
          <w:b/>
          <w:iCs/>
        </w:rPr>
      </w:pPr>
      <w:r w:rsidRPr="00DC4837">
        <w:rPr>
          <w:rFonts w:ascii="Arial" w:hAnsi="Arial" w:cs="Arial"/>
          <w:b/>
          <w:iCs/>
        </w:rPr>
        <w:t>Глава Дубовского</w:t>
      </w:r>
      <w:r w:rsidR="00DC4837" w:rsidRPr="00DC4837">
        <w:rPr>
          <w:rFonts w:ascii="Arial" w:hAnsi="Arial" w:cs="Arial"/>
          <w:b/>
          <w:iCs/>
        </w:rPr>
        <w:t xml:space="preserve"> </w:t>
      </w:r>
      <w:r w:rsidRPr="00DC4837">
        <w:rPr>
          <w:rFonts w:ascii="Arial" w:hAnsi="Arial" w:cs="Arial"/>
          <w:b/>
          <w:iCs/>
        </w:rPr>
        <w:t>муниципального района</w:t>
      </w:r>
    </w:p>
    <w:p w14:paraId="14E666B3" w14:textId="1EEF5892" w:rsidR="00572DB2" w:rsidRPr="00DC4837" w:rsidRDefault="00572DB2" w:rsidP="00DC4837">
      <w:pPr>
        <w:spacing w:line="360" w:lineRule="auto"/>
        <w:ind w:firstLine="709"/>
        <w:jc w:val="right"/>
        <w:rPr>
          <w:rFonts w:ascii="Arial" w:hAnsi="Arial" w:cs="Arial"/>
          <w:b/>
          <w:iCs/>
        </w:rPr>
      </w:pPr>
      <w:r w:rsidRPr="00DC4837">
        <w:rPr>
          <w:rFonts w:ascii="Arial" w:hAnsi="Arial" w:cs="Arial"/>
          <w:b/>
          <w:iCs/>
        </w:rPr>
        <w:t xml:space="preserve">В.С. </w:t>
      </w:r>
      <w:r w:rsidR="00DC4837" w:rsidRPr="00DC4837">
        <w:rPr>
          <w:rFonts w:ascii="Arial" w:hAnsi="Arial" w:cs="Arial"/>
          <w:b/>
          <w:iCs/>
        </w:rPr>
        <w:t>УЛИТИН</w:t>
      </w:r>
    </w:p>
    <w:sectPr w:rsidR="00572DB2" w:rsidRPr="00DC4837" w:rsidSect="00AF1D1F">
      <w:headerReference w:type="even" r:id="rId7"/>
      <w:headerReference w:type="default" r:id="rId8"/>
      <w:pgSz w:w="11906" w:h="16838" w:code="9"/>
      <w:pgMar w:top="567" w:right="991" w:bottom="426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7981" w14:textId="77777777" w:rsidR="00F359ED" w:rsidRDefault="00F359ED">
      <w:r>
        <w:separator/>
      </w:r>
    </w:p>
  </w:endnote>
  <w:endnote w:type="continuationSeparator" w:id="0">
    <w:p w14:paraId="279E672A" w14:textId="77777777" w:rsidR="00F359ED" w:rsidRDefault="00F3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A7D3" w14:textId="77777777" w:rsidR="00F359ED" w:rsidRDefault="00F359ED">
      <w:r>
        <w:separator/>
      </w:r>
    </w:p>
  </w:footnote>
  <w:footnote w:type="continuationSeparator" w:id="0">
    <w:p w14:paraId="7E1B6B6B" w14:textId="77777777" w:rsidR="00F359ED" w:rsidRDefault="00F35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61D6" w14:textId="77777777" w:rsidR="00E26DBD" w:rsidRDefault="00E26DBD" w:rsidP="008655C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74E2BE1" w14:textId="77777777" w:rsidR="00E26DBD" w:rsidRDefault="00E26DB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9E0E" w14:textId="77777777" w:rsidR="00E26DBD" w:rsidRDefault="00E26DBD" w:rsidP="008655C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B6ECF">
      <w:rPr>
        <w:rStyle w:val="a8"/>
        <w:noProof/>
      </w:rPr>
      <w:t>2</w:t>
    </w:r>
    <w:r>
      <w:rPr>
        <w:rStyle w:val="a8"/>
      </w:rPr>
      <w:fldChar w:fldCharType="end"/>
    </w:r>
  </w:p>
  <w:p w14:paraId="7A55376E" w14:textId="77777777" w:rsidR="00E26DBD" w:rsidRDefault="00E26DB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A22BF"/>
    <w:multiLevelType w:val="hybridMultilevel"/>
    <w:tmpl w:val="72EAF56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96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B2"/>
    <w:rsid w:val="00025E5B"/>
    <w:rsid w:val="0005065D"/>
    <w:rsid w:val="0005305B"/>
    <w:rsid w:val="000A5A49"/>
    <w:rsid w:val="000B1626"/>
    <w:rsid w:val="000B2416"/>
    <w:rsid w:val="000B5F33"/>
    <w:rsid w:val="000E3B59"/>
    <w:rsid w:val="00101A88"/>
    <w:rsid w:val="001173F6"/>
    <w:rsid w:val="00135C80"/>
    <w:rsid w:val="001455E1"/>
    <w:rsid w:val="00153482"/>
    <w:rsid w:val="00160D56"/>
    <w:rsid w:val="0017178E"/>
    <w:rsid w:val="00177168"/>
    <w:rsid w:val="00194C94"/>
    <w:rsid w:val="001B30F7"/>
    <w:rsid w:val="001B4475"/>
    <w:rsid w:val="001C20AB"/>
    <w:rsid w:val="001D2F0A"/>
    <w:rsid w:val="001D5C15"/>
    <w:rsid w:val="001E021C"/>
    <w:rsid w:val="0020005B"/>
    <w:rsid w:val="002027E8"/>
    <w:rsid w:val="00221C25"/>
    <w:rsid w:val="0022528D"/>
    <w:rsid w:val="002303E2"/>
    <w:rsid w:val="002457A1"/>
    <w:rsid w:val="002513B6"/>
    <w:rsid w:val="00253BE9"/>
    <w:rsid w:val="0026588C"/>
    <w:rsid w:val="00284DD6"/>
    <w:rsid w:val="00290054"/>
    <w:rsid w:val="00293E63"/>
    <w:rsid w:val="002A034B"/>
    <w:rsid w:val="002A275C"/>
    <w:rsid w:val="002A43DE"/>
    <w:rsid w:val="002C7A46"/>
    <w:rsid w:val="002E6BB9"/>
    <w:rsid w:val="002F5987"/>
    <w:rsid w:val="002F5C08"/>
    <w:rsid w:val="00313F93"/>
    <w:rsid w:val="00315843"/>
    <w:rsid w:val="00320C91"/>
    <w:rsid w:val="003263C2"/>
    <w:rsid w:val="00337B58"/>
    <w:rsid w:val="003461E7"/>
    <w:rsid w:val="00375DA5"/>
    <w:rsid w:val="003821D9"/>
    <w:rsid w:val="00391CC5"/>
    <w:rsid w:val="00394444"/>
    <w:rsid w:val="003948B1"/>
    <w:rsid w:val="00395407"/>
    <w:rsid w:val="003B4D5C"/>
    <w:rsid w:val="003C537D"/>
    <w:rsid w:val="00405602"/>
    <w:rsid w:val="00417236"/>
    <w:rsid w:val="004300DC"/>
    <w:rsid w:val="00431E2F"/>
    <w:rsid w:val="00432AEE"/>
    <w:rsid w:val="00456636"/>
    <w:rsid w:val="004A0517"/>
    <w:rsid w:val="004A62B2"/>
    <w:rsid w:val="004C15C1"/>
    <w:rsid w:val="004C4004"/>
    <w:rsid w:val="004E337E"/>
    <w:rsid w:val="004E6FBA"/>
    <w:rsid w:val="004F1099"/>
    <w:rsid w:val="00503E3A"/>
    <w:rsid w:val="005143B8"/>
    <w:rsid w:val="00534FE6"/>
    <w:rsid w:val="00540A95"/>
    <w:rsid w:val="0054150D"/>
    <w:rsid w:val="005712CA"/>
    <w:rsid w:val="00572DB2"/>
    <w:rsid w:val="00575C7C"/>
    <w:rsid w:val="005762DD"/>
    <w:rsid w:val="00586940"/>
    <w:rsid w:val="0058757F"/>
    <w:rsid w:val="005941BA"/>
    <w:rsid w:val="005A157D"/>
    <w:rsid w:val="005A233F"/>
    <w:rsid w:val="005A26F5"/>
    <w:rsid w:val="005D3727"/>
    <w:rsid w:val="005E2FB0"/>
    <w:rsid w:val="00603055"/>
    <w:rsid w:val="006135FA"/>
    <w:rsid w:val="00614243"/>
    <w:rsid w:val="0062487B"/>
    <w:rsid w:val="00630E3D"/>
    <w:rsid w:val="00636393"/>
    <w:rsid w:val="0063704A"/>
    <w:rsid w:val="00644E43"/>
    <w:rsid w:val="00655081"/>
    <w:rsid w:val="006722D2"/>
    <w:rsid w:val="00674FD6"/>
    <w:rsid w:val="00691CD3"/>
    <w:rsid w:val="00695CE6"/>
    <w:rsid w:val="006A357E"/>
    <w:rsid w:val="006D101C"/>
    <w:rsid w:val="006E267F"/>
    <w:rsid w:val="006E7D8F"/>
    <w:rsid w:val="00705AC0"/>
    <w:rsid w:val="00706C9D"/>
    <w:rsid w:val="007342B2"/>
    <w:rsid w:val="007344FC"/>
    <w:rsid w:val="00735E84"/>
    <w:rsid w:val="007376F7"/>
    <w:rsid w:val="00744F3C"/>
    <w:rsid w:val="00753F01"/>
    <w:rsid w:val="007562A1"/>
    <w:rsid w:val="00784533"/>
    <w:rsid w:val="00784795"/>
    <w:rsid w:val="00785712"/>
    <w:rsid w:val="007A6D76"/>
    <w:rsid w:val="007C145C"/>
    <w:rsid w:val="007C34F7"/>
    <w:rsid w:val="007C6145"/>
    <w:rsid w:val="007E20F0"/>
    <w:rsid w:val="007E5F13"/>
    <w:rsid w:val="007F4B4D"/>
    <w:rsid w:val="007F5FA9"/>
    <w:rsid w:val="0080652C"/>
    <w:rsid w:val="00812748"/>
    <w:rsid w:val="00822A1C"/>
    <w:rsid w:val="0084267C"/>
    <w:rsid w:val="008618DA"/>
    <w:rsid w:val="008655C9"/>
    <w:rsid w:val="0087349F"/>
    <w:rsid w:val="00895E26"/>
    <w:rsid w:val="008967F5"/>
    <w:rsid w:val="008B6ECF"/>
    <w:rsid w:val="008E5B87"/>
    <w:rsid w:val="0091674E"/>
    <w:rsid w:val="0092212B"/>
    <w:rsid w:val="00926380"/>
    <w:rsid w:val="00947AD4"/>
    <w:rsid w:val="00950E0D"/>
    <w:rsid w:val="00954DCD"/>
    <w:rsid w:val="00956DA9"/>
    <w:rsid w:val="00957FF9"/>
    <w:rsid w:val="00961E6C"/>
    <w:rsid w:val="00962E31"/>
    <w:rsid w:val="00967A99"/>
    <w:rsid w:val="00973AD2"/>
    <w:rsid w:val="00981ABF"/>
    <w:rsid w:val="009874C3"/>
    <w:rsid w:val="009905C1"/>
    <w:rsid w:val="009923FA"/>
    <w:rsid w:val="009930A5"/>
    <w:rsid w:val="009A03A0"/>
    <w:rsid w:val="009C0E7C"/>
    <w:rsid w:val="009C3437"/>
    <w:rsid w:val="009D77EB"/>
    <w:rsid w:val="009E6CFB"/>
    <w:rsid w:val="009E70F8"/>
    <w:rsid w:val="009F64DA"/>
    <w:rsid w:val="00A1307D"/>
    <w:rsid w:val="00A17EC0"/>
    <w:rsid w:val="00A2403C"/>
    <w:rsid w:val="00A250F5"/>
    <w:rsid w:val="00A35DC3"/>
    <w:rsid w:val="00A45815"/>
    <w:rsid w:val="00A5562D"/>
    <w:rsid w:val="00A639FA"/>
    <w:rsid w:val="00A84789"/>
    <w:rsid w:val="00A92C32"/>
    <w:rsid w:val="00AA111D"/>
    <w:rsid w:val="00AB760A"/>
    <w:rsid w:val="00AC3DA2"/>
    <w:rsid w:val="00AF1D1F"/>
    <w:rsid w:val="00B11BA5"/>
    <w:rsid w:val="00B16FA8"/>
    <w:rsid w:val="00B30AD2"/>
    <w:rsid w:val="00B37B96"/>
    <w:rsid w:val="00B63E84"/>
    <w:rsid w:val="00B71B29"/>
    <w:rsid w:val="00B765D3"/>
    <w:rsid w:val="00B835EC"/>
    <w:rsid w:val="00B969B6"/>
    <w:rsid w:val="00BC1C6D"/>
    <w:rsid w:val="00BC2368"/>
    <w:rsid w:val="00BC2C5E"/>
    <w:rsid w:val="00BE5E55"/>
    <w:rsid w:val="00BE6B28"/>
    <w:rsid w:val="00BF78C4"/>
    <w:rsid w:val="00C1615A"/>
    <w:rsid w:val="00C2124B"/>
    <w:rsid w:val="00C21D4D"/>
    <w:rsid w:val="00C271DF"/>
    <w:rsid w:val="00C40B84"/>
    <w:rsid w:val="00C41025"/>
    <w:rsid w:val="00C44789"/>
    <w:rsid w:val="00C606CC"/>
    <w:rsid w:val="00C67EFA"/>
    <w:rsid w:val="00C70533"/>
    <w:rsid w:val="00C83234"/>
    <w:rsid w:val="00C9346E"/>
    <w:rsid w:val="00C94797"/>
    <w:rsid w:val="00CB124D"/>
    <w:rsid w:val="00CB2E7D"/>
    <w:rsid w:val="00CC36D7"/>
    <w:rsid w:val="00D21958"/>
    <w:rsid w:val="00D2537D"/>
    <w:rsid w:val="00D319E0"/>
    <w:rsid w:val="00D5325C"/>
    <w:rsid w:val="00D53955"/>
    <w:rsid w:val="00D660E6"/>
    <w:rsid w:val="00D7160A"/>
    <w:rsid w:val="00D73702"/>
    <w:rsid w:val="00DA2D5E"/>
    <w:rsid w:val="00DB27FB"/>
    <w:rsid w:val="00DB3F9E"/>
    <w:rsid w:val="00DB79D7"/>
    <w:rsid w:val="00DC4837"/>
    <w:rsid w:val="00DE1E8F"/>
    <w:rsid w:val="00DE580A"/>
    <w:rsid w:val="00DF09E5"/>
    <w:rsid w:val="00DF66B0"/>
    <w:rsid w:val="00E00A43"/>
    <w:rsid w:val="00E06B7A"/>
    <w:rsid w:val="00E25F4A"/>
    <w:rsid w:val="00E26DBD"/>
    <w:rsid w:val="00E560EC"/>
    <w:rsid w:val="00E61DB5"/>
    <w:rsid w:val="00E631AB"/>
    <w:rsid w:val="00E76DAA"/>
    <w:rsid w:val="00E77323"/>
    <w:rsid w:val="00E824AB"/>
    <w:rsid w:val="00EB4A02"/>
    <w:rsid w:val="00EC0CB4"/>
    <w:rsid w:val="00EC6FCB"/>
    <w:rsid w:val="00ED15EA"/>
    <w:rsid w:val="00EE2580"/>
    <w:rsid w:val="00EF66E0"/>
    <w:rsid w:val="00F04500"/>
    <w:rsid w:val="00F231BD"/>
    <w:rsid w:val="00F27AF5"/>
    <w:rsid w:val="00F359ED"/>
    <w:rsid w:val="00F414E5"/>
    <w:rsid w:val="00F416DF"/>
    <w:rsid w:val="00F4457A"/>
    <w:rsid w:val="00F52597"/>
    <w:rsid w:val="00F55E06"/>
    <w:rsid w:val="00F737FC"/>
    <w:rsid w:val="00F87DEF"/>
    <w:rsid w:val="00F92059"/>
    <w:rsid w:val="00FA34EA"/>
    <w:rsid w:val="00FA3E1D"/>
    <w:rsid w:val="00FB0229"/>
    <w:rsid w:val="00FC2F12"/>
    <w:rsid w:val="00FD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79F22"/>
  <w15:chartTrackingRefBased/>
  <w15:docId w15:val="{1AF7AF57-6352-458D-9CD0-E0068768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0D5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rsid w:val="007342B2"/>
    <w:pPr>
      <w:jc w:val="center"/>
    </w:pPr>
    <w:rPr>
      <w:sz w:val="28"/>
      <w:lang w:val="x-none" w:eastAsia="x-none"/>
    </w:rPr>
  </w:style>
  <w:style w:type="paragraph" w:styleId="a5">
    <w:name w:val="Subtitle"/>
    <w:basedOn w:val="a"/>
    <w:qFormat/>
    <w:rsid w:val="007342B2"/>
    <w:pPr>
      <w:jc w:val="center"/>
    </w:pPr>
    <w:rPr>
      <w:b/>
      <w:bCs/>
      <w:sz w:val="28"/>
    </w:rPr>
  </w:style>
  <w:style w:type="paragraph" w:styleId="a6">
    <w:name w:val="Body Text"/>
    <w:basedOn w:val="a"/>
    <w:rsid w:val="007342B2"/>
    <w:pPr>
      <w:jc w:val="both"/>
    </w:pPr>
    <w:rPr>
      <w:sz w:val="28"/>
    </w:rPr>
  </w:style>
  <w:style w:type="paragraph" w:customStyle="1" w:styleId="ConsNormal">
    <w:name w:val="ConsNormal"/>
    <w:rsid w:val="007342B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7">
    <w:name w:val="header"/>
    <w:basedOn w:val="a"/>
    <w:rsid w:val="00DB79D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B79D7"/>
  </w:style>
  <w:style w:type="paragraph" w:styleId="a9">
    <w:name w:val="Balloon Text"/>
    <w:basedOn w:val="a"/>
    <w:semiHidden/>
    <w:rsid w:val="008065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275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rsid w:val="00785712"/>
    <w:pPr>
      <w:spacing w:after="120"/>
      <w:ind w:left="283"/>
    </w:pPr>
  </w:style>
  <w:style w:type="character" w:customStyle="1" w:styleId="a4">
    <w:name w:val="Название Знак"/>
    <w:link w:val="a3"/>
    <w:rsid w:val="00160D56"/>
    <w:rPr>
      <w:sz w:val="28"/>
      <w:szCs w:val="24"/>
    </w:rPr>
  </w:style>
  <w:style w:type="paragraph" w:styleId="ab">
    <w:name w:val="List Paragraph"/>
    <w:basedOn w:val="a"/>
    <w:uiPriority w:val="34"/>
    <w:qFormat/>
    <w:rsid w:val="00C947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">
    <w:name w:val="Сетка таблицы1"/>
    <w:basedOn w:val="a1"/>
    <w:next w:val="ac"/>
    <w:rsid w:val="00D319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rsid w:val="00D31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8B6ECF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8B6ECF"/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_kovalev\Application%20Data\Microsoft\&#1064;&#1072;&#1073;&#1083;&#1086;&#1085;&#1099;\Doc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Doc2</Template>
  <TotalTime>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KUGI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m_kovalev</dc:creator>
  <cp:keywords/>
  <cp:lastModifiedBy>Виолетта Волкова</cp:lastModifiedBy>
  <cp:revision>2</cp:revision>
  <cp:lastPrinted>2025-03-03T10:49:00Z</cp:lastPrinted>
  <dcterms:created xsi:type="dcterms:W3CDTF">2025-11-25T18:13:00Z</dcterms:created>
  <dcterms:modified xsi:type="dcterms:W3CDTF">2025-11-25T18:13:00Z</dcterms:modified>
</cp:coreProperties>
</file>